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FDC1" w14:textId="7C4286A5" w:rsidR="000632F4" w:rsidRPr="000632F4" w:rsidRDefault="000632F4" w:rsidP="00DB3B44">
      <w:pPr>
        <w:pStyle w:val="Heading2"/>
        <w:shd w:val="clear" w:color="auto" w:fill="D9D9D9" w:themeFill="background1" w:themeFillShade="D9"/>
        <w:spacing w:before="120" w:after="0"/>
        <w:rPr>
          <w:color w:val="FFFFFF" w:themeColor="background1"/>
          <w:sz w:val="12"/>
          <w:szCs w:val="12"/>
        </w:rPr>
      </w:pPr>
    </w:p>
    <w:p w14:paraId="04E7E7E0" w14:textId="6C88F564" w:rsidR="000C249B" w:rsidRPr="00F36024" w:rsidRDefault="000C249B" w:rsidP="00DB3B44">
      <w:pPr>
        <w:pStyle w:val="Heading2"/>
        <w:shd w:val="clear" w:color="auto" w:fill="D9D9D9" w:themeFill="background1" w:themeFillShade="D9"/>
        <w:spacing w:after="0"/>
        <w:rPr>
          <w:sz w:val="28"/>
        </w:rPr>
      </w:pPr>
      <w:r w:rsidRPr="00F36024">
        <w:rPr>
          <w:sz w:val="28"/>
        </w:rPr>
        <w:t xml:space="preserve">ACCESSIBILITY:  </w:t>
      </w:r>
    </w:p>
    <w:p w14:paraId="73483107" w14:textId="771F7F09" w:rsidR="001435D6" w:rsidRPr="00377763" w:rsidRDefault="000C249B" w:rsidP="00DB3B44">
      <w:pPr>
        <w:widowControl w:val="0"/>
        <w:shd w:val="clear" w:color="auto" w:fill="D9D9D9" w:themeFill="background1" w:themeFillShade="D9"/>
        <w:rPr>
          <w:b/>
          <w:bCs/>
          <w:sz w:val="25"/>
          <w:szCs w:val="25"/>
        </w:rPr>
      </w:pPr>
      <w:r w:rsidRPr="00377763">
        <w:rPr>
          <w:b/>
          <w:bCs/>
          <w:sz w:val="25"/>
          <w:szCs w:val="25"/>
        </w:rPr>
        <w:t xml:space="preserve">To request this file in large print, please email </w:t>
      </w:r>
      <w:hyperlink r:id="rId11" w:history="1">
        <w:r w:rsidR="00DD571C" w:rsidRPr="00377763">
          <w:rPr>
            <w:rStyle w:val="Hyperlink"/>
            <w:b/>
            <w:bCs/>
            <w:color w:val="auto"/>
            <w:sz w:val="25"/>
            <w:szCs w:val="25"/>
          </w:rPr>
          <w:t>aoda@wcdsb.ca</w:t>
        </w:r>
      </w:hyperlink>
      <w:r w:rsidRPr="00377763">
        <w:rPr>
          <w:b/>
          <w:bCs/>
          <w:sz w:val="25"/>
          <w:szCs w:val="25"/>
        </w:rPr>
        <w:t xml:space="preserve"> or call </w:t>
      </w:r>
      <w:r w:rsidR="000632F4" w:rsidRPr="00377763">
        <w:rPr>
          <w:b/>
          <w:bCs/>
          <w:sz w:val="25"/>
          <w:szCs w:val="25"/>
        </w:rPr>
        <w:t>(</w:t>
      </w:r>
      <w:r w:rsidRPr="00377763">
        <w:rPr>
          <w:b/>
          <w:bCs/>
          <w:sz w:val="25"/>
          <w:szCs w:val="25"/>
        </w:rPr>
        <w:t>519</w:t>
      </w:r>
      <w:r w:rsidR="000632F4" w:rsidRPr="00377763">
        <w:rPr>
          <w:b/>
          <w:bCs/>
          <w:sz w:val="25"/>
          <w:szCs w:val="25"/>
        </w:rPr>
        <w:t xml:space="preserve">) </w:t>
      </w:r>
      <w:r w:rsidRPr="00377763">
        <w:rPr>
          <w:b/>
          <w:bCs/>
          <w:sz w:val="25"/>
          <w:szCs w:val="25"/>
        </w:rPr>
        <w:t>578-3660</w:t>
      </w:r>
      <w:r w:rsidR="000632F4" w:rsidRPr="00377763">
        <w:rPr>
          <w:b/>
          <w:bCs/>
          <w:sz w:val="25"/>
          <w:szCs w:val="25"/>
        </w:rPr>
        <w:t>.</w:t>
      </w:r>
    </w:p>
    <w:p w14:paraId="0A51C629" w14:textId="77777777" w:rsidR="000632F4" w:rsidRPr="000632F4" w:rsidRDefault="000632F4" w:rsidP="00DB3B44">
      <w:pPr>
        <w:widowControl w:val="0"/>
        <w:shd w:val="clear" w:color="auto" w:fill="D9D9D9" w:themeFill="background1" w:themeFillShade="D9"/>
        <w:rPr>
          <w:bCs/>
          <w:color w:val="FFFFFF" w:themeColor="background1"/>
          <w:sz w:val="12"/>
          <w:szCs w:val="12"/>
        </w:rPr>
      </w:pPr>
    </w:p>
    <w:p w14:paraId="513F26AD" w14:textId="77777777" w:rsidR="000C249B" w:rsidRPr="00D8096D" w:rsidRDefault="000C249B" w:rsidP="00691DC3">
      <w:pPr>
        <w:widowControl w:val="0"/>
        <w:rPr>
          <w:szCs w:val="20"/>
        </w:rPr>
      </w:pPr>
    </w:p>
    <w:p w14:paraId="4641F497" w14:textId="6C1C6FDD" w:rsidR="004272DA" w:rsidRDefault="004272DA" w:rsidP="00691DC3">
      <w:pPr>
        <w:rPr>
          <w:szCs w:val="20"/>
        </w:rPr>
      </w:pPr>
    </w:p>
    <w:p w14:paraId="19FC51F2" w14:textId="434EFE78" w:rsidR="0073769E" w:rsidRDefault="0073769E" w:rsidP="00691DC3">
      <w:pPr>
        <w:rPr>
          <w:szCs w:val="20"/>
        </w:rPr>
      </w:pPr>
    </w:p>
    <w:p w14:paraId="48851164" w14:textId="69C3C063" w:rsidR="0073769E" w:rsidRDefault="0073769E" w:rsidP="00691DC3">
      <w:pPr>
        <w:rPr>
          <w:szCs w:val="20"/>
        </w:rPr>
      </w:pPr>
    </w:p>
    <w:p w14:paraId="48A791B4" w14:textId="1A847C8F" w:rsidR="0073769E" w:rsidRDefault="0073769E" w:rsidP="00691DC3">
      <w:pPr>
        <w:rPr>
          <w:szCs w:val="20"/>
        </w:rPr>
      </w:pPr>
    </w:p>
    <w:p w14:paraId="67AB27BA" w14:textId="14DA86C5" w:rsidR="0073769E" w:rsidRDefault="0073769E" w:rsidP="00691DC3">
      <w:pPr>
        <w:rPr>
          <w:szCs w:val="20"/>
        </w:rPr>
      </w:pPr>
    </w:p>
    <w:p w14:paraId="1E70F714" w14:textId="31F85AF1" w:rsidR="0073769E" w:rsidRDefault="0073769E" w:rsidP="00691DC3">
      <w:pPr>
        <w:rPr>
          <w:szCs w:val="20"/>
        </w:rPr>
      </w:pPr>
    </w:p>
    <w:p w14:paraId="1FC59397" w14:textId="65132B34" w:rsidR="0073769E" w:rsidRDefault="0073769E" w:rsidP="00691DC3">
      <w:pPr>
        <w:rPr>
          <w:szCs w:val="20"/>
        </w:rPr>
      </w:pPr>
    </w:p>
    <w:p w14:paraId="2B6D63BA" w14:textId="6DE2CE2F" w:rsidR="0073769E" w:rsidRDefault="0073769E" w:rsidP="00691DC3">
      <w:pPr>
        <w:rPr>
          <w:szCs w:val="20"/>
        </w:rPr>
      </w:pPr>
    </w:p>
    <w:p w14:paraId="5636AFAB" w14:textId="00EAF627" w:rsidR="0073769E" w:rsidRDefault="0073769E" w:rsidP="00691DC3">
      <w:pPr>
        <w:rPr>
          <w:szCs w:val="20"/>
        </w:rPr>
      </w:pPr>
    </w:p>
    <w:p w14:paraId="1044147C" w14:textId="671B087A" w:rsidR="0073769E" w:rsidRDefault="0073769E" w:rsidP="00691DC3">
      <w:pPr>
        <w:rPr>
          <w:szCs w:val="20"/>
        </w:rPr>
      </w:pPr>
    </w:p>
    <w:p w14:paraId="132124C3" w14:textId="0FE47FAC" w:rsidR="00C93FAB" w:rsidRDefault="00C93FAB" w:rsidP="00691DC3">
      <w:pPr>
        <w:rPr>
          <w:szCs w:val="20"/>
        </w:rPr>
      </w:pPr>
    </w:p>
    <w:p w14:paraId="4C02A534" w14:textId="77777777" w:rsidR="00C93FAB" w:rsidRDefault="00C93FAB" w:rsidP="00691DC3">
      <w:pPr>
        <w:rPr>
          <w:szCs w:val="20"/>
        </w:rPr>
      </w:pPr>
    </w:p>
    <w:p w14:paraId="7E42D863" w14:textId="2103735E" w:rsidR="0073769E" w:rsidRDefault="0073769E" w:rsidP="00691DC3">
      <w:pPr>
        <w:rPr>
          <w:szCs w:val="20"/>
        </w:rPr>
      </w:pPr>
    </w:p>
    <w:p w14:paraId="541EA468" w14:textId="2FBF28CB" w:rsidR="0073769E" w:rsidRDefault="0073769E" w:rsidP="00691DC3">
      <w:pPr>
        <w:rPr>
          <w:szCs w:val="20"/>
        </w:rPr>
      </w:pPr>
    </w:p>
    <w:p w14:paraId="341B0FB5" w14:textId="4AF67F56" w:rsidR="0073769E" w:rsidRDefault="0073769E" w:rsidP="00691DC3">
      <w:pPr>
        <w:rPr>
          <w:szCs w:val="20"/>
        </w:rPr>
      </w:pPr>
    </w:p>
    <w:p w14:paraId="319EE5CE" w14:textId="40C6B87D" w:rsidR="0073769E" w:rsidRDefault="0073769E" w:rsidP="00691DC3">
      <w:pPr>
        <w:rPr>
          <w:szCs w:val="20"/>
        </w:rPr>
      </w:pPr>
    </w:p>
    <w:p w14:paraId="42639F76" w14:textId="3145534E" w:rsidR="0073769E" w:rsidRDefault="0073769E" w:rsidP="00691DC3">
      <w:pPr>
        <w:rPr>
          <w:szCs w:val="20"/>
        </w:rPr>
      </w:pPr>
    </w:p>
    <w:p w14:paraId="0B9B642A" w14:textId="709CFB5D" w:rsidR="0073769E" w:rsidRDefault="00C01A85" w:rsidP="00C01A85">
      <w:pPr>
        <w:tabs>
          <w:tab w:val="left" w:pos="10800"/>
        </w:tabs>
        <w:rPr>
          <w:szCs w:val="20"/>
        </w:rPr>
      </w:pPr>
      <w:r>
        <w:rPr>
          <w:szCs w:val="20"/>
        </w:rPr>
        <w:tab/>
      </w:r>
    </w:p>
    <w:p w14:paraId="10C4A9DD" w14:textId="3B9485F6" w:rsidR="0073769E" w:rsidRDefault="0073769E" w:rsidP="00691DC3">
      <w:pPr>
        <w:rPr>
          <w:szCs w:val="20"/>
        </w:rPr>
      </w:pPr>
    </w:p>
    <w:p w14:paraId="67D30F4F" w14:textId="45698909" w:rsidR="0073769E" w:rsidRDefault="0073769E" w:rsidP="00691DC3">
      <w:pPr>
        <w:rPr>
          <w:szCs w:val="20"/>
        </w:rPr>
      </w:pPr>
    </w:p>
    <w:p w14:paraId="6A3CE068" w14:textId="7EDD771A" w:rsidR="0073769E" w:rsidRDefault="0073769E" w:rsidP="00691DC3">
      <w:pPr>
        <w:rPr>
          <w:szCs w:val="20"/>
        </w:rPr>
      </w:pPr>
    </w:p>
    <w:p w14:paraId="1156B9E8" w14:textId="7644877A" w:rsidR="0073769E" w:rsidRDefault="0073769E" w:rsidP="00691DC3">
      <w:pPr>
        <w:rPr>
          <w:szCs w:val="20"/>
        </w:rPr>
      </w:pPr>
    </w:p>
    <w:p w14:paraId="172A01F9" w14:textId="5217BBE5" w:rsidR="0073769E" w:rsidRDefault="0073769E" w:rsidP="00691DC3">
      <w:pPr>
        <w:rPr>
          <w:szCs w:val="20"/>
        </w:rPr>
      </w:pPr>
    </w:p>
    <w:p w14:paraId="75E0AE2E" w14:textId="7ACB2660" w:rsidR="0073769E" w:rsidRDefault="0073769E" w:rsidP="00691DC3">
      <w:pPr>
        <w:rPr>
          <w:szCs w:val="20"/>
        </w:rPr>
      </w:pPr>
    </w:p>
    <w:p w14:paraId="27CB87E1" w14:textId="6AE29BB6" w:rsidR="000D33EA" w:rsidRPr="000D33EA" w:rsidRDefault="000D33EA" w:rsidP="000D33EA">
      <w:pPr>
        <w:rPr>
          <w:sz w:val="16"/>
          <w:szCs w:val="16"/>
        </w:rPr>
      </w:pPr>
    </w:p>
    <w:p w14:paraId="46288619" w14:textId="1132E84A" w:rsidR="000D33EA" w:rsidRPr="000D33EA" w:rsidRDefault="001F0DCB" w:rsidP="000D33EA">
      <w:pPr>
        <w:pStyle w:val="Heading3"/>
        <w:spacing w:after="60"/>
        <w:rPr>
          <w:sz w:val="16"/>
          <w:szCs w:val="16"/>
        </w:rPr>
      </w:pPr>
      <w:r>
        <w:rPr>
          <w:sz w:val="16"/>
          <w:szCs w:val="16"/>
        </w:rPr>
        <w:t>Notice of Collection</w:t>
      </w:r>
    </w:p>
    <w:p w14:paraId="62CD418F" w14:textId="77777777" w:rsidR="009B035D" w:rsidRPr="001D68D1" w:rsidRDefault="009B035D" w:rsidP="009B035D">
      <w:pPr>
        <w:rPr>
          <w:sz w:val="16"/>
          <w:szCs w:val="16"/>
        </w:rPr>
      </w:pPr>
      <w:r w:rsidRPr="001D68D1">
        <w:rPr>
          <w:sz w:val="16"/>
          <w:szCs w:val="16"/>
        </w:rPr>
        <w:t>Information on this form is collected further to the board’s authority under the Education Act </w:t>
      </w:r>
      <w:r w:rsidRPr="001D68D1">
        <w:rPr>
          <w:b/>
          <w:bCs/>
          <w:sz w:val="16"/>
          <w:szCs w:val="16"/>
        </w:rPr>
        <w:t>[NOTE: This legislation may be different given the circumstances]</w:t>
      </w:r>
      <w:r w:rsidRPr="001D68D1">
        <w:rPr>
          <w:sz w:val="16"/>
          <w:szCs w:val="16"/>
        </w:rPr>
        <w:t xml:space="preserve"> and further to the Municipal Freedom of Information and Protection of Privacy Act [MFIPPA]. Information on this form will be used to _______________.  Questions regarding the collection of this information should be directed to the WCDSB Privacy Officer (</w:t>
      </w:r>
      <w:hyperlink r:id="rId12" w:history="1">
        <w:r w:rsidRPr="001D68D1">
          <w:rPr>
            <w:rStyle w:val="Hyperlink"/>
            <w:sz w:val="16"/>
            <w:szCs w:val="16"/>
          </w:rPr>
          <w:t>privacy@wcdsb.ca</w:t>
        </w:r>
      </w:hyperlink>
      <w:r w:rsidRPr="001D68D1">
        <w:rPr>
          <w:sz w:val="16"/>
          <w:szCs w:val="16"/>
        </w:rPr>
        <w:t>, 519-578-3660, Ext. 2381) or ______________________.</w:t>
      </w:r>
    </w:p>
    <w:p w14:paraId="606D67A9" w14:textId="4A85D0BB" w:rsidR="000D33EA" w:rsidRPr="000D33EA" w:rsidRDefault="00C93FAB" w:rsidP="00691DC3">
      <w:pPr>
        <w:rPr>
          <w:szCs w:val="20"/>
        </w:rPr>
      </w:pPr>
      <w:r>
        <w:rPr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68013" wp14:editId="2AC1FFC2">
                <wp:simplePos x="0" y="0"/>
                <wp:positionH relativeFrom="margin">
                  <wp:posOffset>6235065</wp:posOffset>
                </wp:positionH>
                <wp:positionV relativeFrom="paragraph">
                  <wp:posOffset>53340</wp:posOffset>
                </wp:positionV>
                <wp:extent cx="2533650" cy="552450"/>
                <wp:effectExtent l="38100" t="38100" r="114300" b="11430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tx1">
                              <a:lumMod val="100000"/>
                              <a:lumOff val="0"/>
                              <a:alpha val="39999"/>
                            </a:scheme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id w:val="138506716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id w:val="119951324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Cs w:val="20"/>
                                  </w:rPr>
                                </w:sdtEndPr>
                                <w:sdtContent>
                                  <w:p w14:paraId="5D207C8F" w14:textId="5506ADC0" w:rsidR="008516B3" w:rsidRPr="008516B3" w:rsidRDefault="008516B3" w:rsidP="008516B3">
                                    <w:pPr>
                                      <w:shd w:val="clear" w:color="auto" w:fill="7A1600"/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b/>
                                      </w:rPr>
                                    </w:pPr>
                                    <w:r w:rsidRPr="008516B3">
                                      <w:rPr>
                                        <w:b/>
                                      </w:rPr>
                                      <w:t>Delete before creating document.</w:t>
                                    </w:r>
                                  </w:p>
                                  <w:p w14:paraId="02DF0A69" w14:textId="076B5764" w:rsidR="008516B3" w:rsidRPr="008516B3" w:rsidRDefault="008516B3" w:rsidP="008516B3">
                                    <w:pPr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A6E39">
                                      <w:rPr>
                                        <w:rFonts w:ascii="Arial Black" w:hAnsi="Arial Black"/>
                                      </w:rPr>
                                      <w:t>APS047-0</w:t>
                                    </w:r>
                                    <w:r w:rsidR="00E76198">
                                      <w:rPr>
                                        <w:rFonts w:ascii="Arial Black" w:hAnsi="Arial Black"/>
                                      </w:rPr>
                                      <w:t>9</w:t>
                                    </w:r>
                                    <w:r>
                                      <w:t>F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573D3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AE297B">
                                      <w:rPr>
                                        <w:szCs w:val="20"/>
                                      </w:rPr>
                                      <w:t>JUN 2022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680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90.95pt;margin-top:4.2pt;width:19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" fillcolor="white [3212]" strokecolor="black [3213]" strokeweight="1.5pt">
                <v:shadow on="t" color="black [3213]" opacity="26213f" origin="-.5,-.5" offset=".74836mm,.74836mm"/>
                <v:textbox>
                  <w:txbxContent>
                    <w:sdt>
                      <w:sdtPr>
                        <w:id w:val="138506716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Cs w:val="20"/>
                        </w:rPr>
                      </w:sdtEndPr>
                      <w:sdtContent>
                        <w:sdt>
                          <w:sdtPr>
                            <w:id w:val="119951324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Cs w:val="20"/>
                            </w:rPr>
                          </w:sdtEndPr>
                          <w:sdtContent>
                            <w:p w14:paraId="5D207C8F" w14:textId="5506ADC0" w:rsidR="008516B3" w:rsidRPr="008516B3" w:rsidRDefault="008516B3" w:rsidP="008516B3">
                              <w:pPr>
                                <w:shd w:val="clear" w:color="auto" w:fill="7A1600"/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b/>
                                </w:rPr>
                              </w:pPr>
                              <w:r w:rsidRPr="008516B3">
                                <w:rPr>
                                  <w:b/>
                                </w:rPr>
                                <w:t>Delete before creating document.</w:t>
                              </w:r>
                            </w:p>
                            <w:p w14:paraId="02DF0A69" w14:textId="076B5764" w:rsidR="008516B3" w:rsidRPr="008516B3" w:rsidRDefault="008516B3" w:rsidP="008516B3">
                              <w:pPr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E39">
                                <w:rPr>
                                  <w:rFonts w:ascii="Arial Black" w:hAnsi="Arial Black"/>
                                </w:rPr>
                                <w:t>APS047-0</w:t>
                              </w:r>
                              <w:r w:rsidR="00E76198">
                                <w:rPr>
                                  <w:rFonts w:ascii="Arial Black" w:hAnsi="Arial Black"/>
                                </w:rPr>
                                <w:t>9</w:t>
                              </w:r>
                              <w:r>
                                <w:t>F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573D3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E297B">
                                <w:rPr>
                                  <w:szCs w:val="20"/>
                                </w:rPr>
                                <w:t>JUN 2022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30DA6F29" w14:textId="67DBE218" w:rsidR="004A0D72" w:rsidRDefault="004A0D72" w:rsidP="00DA7316">
      <w:pPr>
        <w:tabs>
          <w:tab w:val="left" w:pos="1620"/>
        </w:tabs>
        <w:spacing w:before="120"/>
      </w:pPr>
      <w:r w:rsidRPr="00240498">
        <w:rPr>
          <w:rFonts w:ascii="Arial Black" w:hAnsi="Arial Black"/>
          <w:sz w:val="18"/>
          <w:szCs w:val="18"/>
        </w:rPr>
        <w:t>Completed by:</w:t>
      </w:r>
      <w:r w:rsidRPr="00240498">
        <w:rPr>
          <w:sz w:val="18"/>
          <w:szCs w:val="18"/>
        </w:rPr>
        <w:t xml:space="preserve"> </w:t>
      </w:r>
      <w:r w:rsidR="00240498">
        <w:t xml:space="preserve"> </w:t>
      </w:r>
      <w:r w:rsidR="00240498">
        <w:tab/>
      </w:r>
      <w:r w:rsidR="0073769E">
        <w:rPr>
          <w:szCs w:val="20"/>
        </w:rPr>
        <w:t>Enter info here</w:t>
      </w:r>
    </w:p>
    <w:p w14:paraId="42BD457B" w14:textId="233FCAE2" w:rsidR="00AD2E98" w:rsidRDefault="00AE297B" w:rsidP="00DA7316">
      <w:pPr>
        <w:tabs>
          <w:tab w:val="left" w:pos="1620"/>
        </w:tabs>
      </w:pPr>
      <w:r>
        <w:rPr>
          <w:rFonts w:ascii="Arial Black" w:hAnsi="Arial Black"/>
          <w:sz w:val="18"/>
          <w:szCs w:val="18"/>
        </w:rPr>
        <w:t>Distribution</w:t>
      </w:r>
      <w:r w:rsidR="004A0D72" w:rsidRPr="00240498">
        <w:rPr>
          <w:rFonts w:ascii="Arial Black" w:hAnsi="Arial Black"/>
          <w:sz w:val="18"/>
          <w:szCs w:val="18"/>
        </w:rPr>
        <w:t>:</w:t>
      </w:r>
      <w:r w:rsidR="00240498">
        <w:tab/>
      </w:r>
      <w:r>
        <w:rPr>
          <w:szCs w:val="20"/>
        </w:rPr>
        <w:t xml:space="preserve">Submitted by whom? </w:t>
      </w:r>
      <w:r w:rsidR="00DA7316">
        <w:rPr>
          <w:szCs w:val="20"/>
        </w:rPr>
        <w:t xml:space="preserve"> </w:t>
      </w:r>
      <w:r>
        <w:rPr>
          <w:szCs w:val="20"/>
        </w:rPr>
        <w:sym w:font="Wingdings" w:char="F0E0"/>
      </w:r>
      <w:r w:rsidR="00DA7316">
        <w:rPr>
          <w:szCs w:val="20"/>
        </w:rPr>
        <w:t xml:space="preserve"> </w:t>
      </w:r>
      <w:r>
        <w:rPr>
          <w:szCs w:val="20"/>
        </w:rPr>
        <w:t xml:space="preserve"> Submitted where? </w:t>
      </w:r>
      <w:r w:rsidR="00EB018C">
        <w:tab/>
      </w:r>
    </w:p>
    <w:p w14:paraId="7B687AB5" w14:textId="524C27CE" w:rsidR="00AE297B" w:rsidRPr="00EB018C" w:rsidRDefault="00AE297B" w:rsidP="00DA7316">
      <w:pPr>
        <w:tabs>
          <w:tab w:val="left" w:pos="1620"/>
        </w:tabs>
      </w:pPr>
      <w:r w:rsidRPr="00AE297B">
        <w:rPr>
          <w:rFonts w:ascii="Arial Black" w:hAnsi="Arial Black"/>
          <w:sz w:val="18"/>
          <w:szCs w:val="18"/>
        </w:rPr>
        <w:t>Retention:</w:t>
      </w:r>
      <w:r>
        <w:tab/>
        <w:t>Where filed?   (for how long?)</w:t>
      </w:r>
    </w:p>
    <w:sectPr w:rsidR="00AE297B" w:rsidRPr="00EB018C" w:rsidSect="00685182">
      <w:headerReference w:type="default" r:id="rId13"/>
      <w:footerReference w:type="default" r:id="rId14"/>
      <w:headerReference w:type="first" r:id="rId15"/>
      <w:type w:val="continuous"/>
      <w:pgSz w:w="15840" w:h="12240" w:orient="landscape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B8F0" w14:textId="77777777" w:rsidR="002A0424" w:rsidRDefault="002A0424">
      <w:r>
        <w:separator/>
      </w:r>
    </w:p>
  </w:endnote>
  <w:endnote w:type="continuationSeparator" w:id="0">
    <w:p w14:paraId="7506F46A" w14:textId="77777777" w:rsidR="002A0424" w:rsidRDefault="002A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269021"/>
      <w:docPartObj>
        <w:docPartGallery w:val="Page Numbers (Bottom of Page)"/>
        <w:docPartUnique/>
      </w:docPartObj>
    </w:sdtPr>
    <w:sdtEndPr/>
    <w:sdtContent>
      <w:sdt>
        <w:sdtPr>
          <w:id w:val="-2056911490"/>
          <w:docPartObj>
            <w:docPartGallery w:val="Page Numbers (Top of Page)"/>
            <w:docPartUnique/>
          </w:docPartObj>
        </w:sdtPr>
        <w:sdtEndPr/>
        <w:sdtContent>
          <w:p w14:paraId="3DEFB007" w14:textId="0CE4F29E" w:rsidR="005A0FAA" w:rsidRPr="00291DF8" w:rsidRDefault="005A0FAA" w:rsidP="004A7E6B">
            <w:pPr>
              <w:pBdr>
                <w:top w:val="single" w:sz="2" w:space="1" w:color="54565B"/>
              </w:pBdr>
              <w:tabs>
                <w:tab w:val="right" w:pos="14400"/>
              </w:tabs>
              <w:rPr>
                <w:sz w:val="18"/>
                <w:szCs w:val="18"/>
              </w:rPr>
            </w:pPr>
            <w:r w:rsidRPr="00291DF8">
              <w:rPr>
                <w:rFonts w:ascii="Arial Black" w:hAnsi="Arial Black"/>
                <w:szCs w:val="20"/>
              </w:rPr>
              <w:t>AP</w:t>
            </w:r>
            <w:r w:rsidR="00240498" w:rsidRPr="00291DF8">
              <w:rPr>
                <w:rFonts w:ascii="Arial Black" w:hAnsi="Arial Black"/>
                <w:szCs w:val="20"/>
              </w:rPr>
              <w:t>#-</w:t>
            </w:r>
            <w:r w:rsidR="007E61B9" w:rsidRPr="00291DF8">
              <w:rPr>
                <w:rFonts w:ascii="Arial Black" w:hAnsi="Arial Black"/>
                <w:szCs w:val="20"/>
              </w:rPr>
              <w:t>#</w:t>
            </w:r>
            <w:r w:rsidRPr="00291DF8">
              <w:rPr>
                <w:szCs w:val="20"/>
              </w:rPr>
              <w:t xml:space="preserve">F, </w:t>
            </w:r>
            <w:r w:rsidR="007E61B9" w:rsidRPr="00291DF8">
              <w:rPr>
                <w:szCs w:val="20"/>
              </w:rPr>
              <w:t>MMM</w:t>
            </w:r>
            <w:r w:rsidRPr="00291DF8">
              <w:rPr>
                <w:szCs w:val="20"/>
              </w:rPr>
              <w:t xml:space="preserve"> </w:t>
            </w:r>
            <w:r w:rsidR="007E61B9" w:rsidRPr="00291DF8">
              <w:rPr>
                <w:szCs w:val="20"/>
              </w:rPr>
              <w:t>YYYY</w:t>
            </w:r>
            <w:r w:rsidRPr="00291DF8">
              <w:rPr>
                <w:szCs w:val="20"/>
              </w:rPr>
              <w:tab/>
              <w:t xml:space="preserve">Page </w:t>
            </w:r>
            <w:r w:rsidRPr="00291DF8">
              <w:rPr>
                <w:b/>
                <w:szCs w:val="20"/>
              </w:rPr>
              <w:fldChar w:fldCharType="begin"/>
            </w:r>
            <w:r w:rsidRPr="00291DF8">
              <w:rPr>
                <w:b/>
                <w:szCs w:val="20"/>
              </w:rPr>
              <w:instrText xml:space="preserve"> PAGE </w:instrText>
            </w:r>
            <w:r w:rsidRPr="00291DF8">
              <w:rPr>
                <w:b/>
                <w:szCs w:val="20"/>
              </w:rPr>
              <w:fldChar w:fldCharType="separate"/>
            </w:r>
            <w:r w:rsidR="00347B7E">
              <w:rPr>
                <w:b/>
                <w:noProof/>
                <w:szCs w:val="20"/>
              </w:rPr>
              <w:t>1</w:t>
            </w:r>
            <w:r w:rsidRPr="00291DF8">
              <w:rPr>
                <w:b/>
                <w:szCs w:val="20"/>
              </w:rPr>
              <w:fldChar w:fldCharType="end"/>
            </w:r>
            <w:r w:rsidRPr="00291DF8">
              <w:rPr>
                <w:szCs w:val="20"/>
              </w:rPr>
              <w:t xml:space="preserve"> of </w:t>
            </w:r>
            <w:r w:rsidRPr="00291DF8">
              <w:rPr>
                <w:b/>
                <w:szCs w:val="20"/>
              </w:rPr>
              <w:fldChar w:fldCharType="begin"/>
            </w:r>
            <w:r w:rsidRPr="00291DF8">
              <w:rPr>
                <w:b/>
                <w:szCs w:val="20"/>
              </w:rPr>
              <w:instrText xml:space="preserve"> NUMPAGES  </w:instrText>
            </w:r>
            <w:r w:rsidRPr="00291DF8">
              <w:rPr>
                <w:b/>
                <w:szCs w:val="20"/>
              </w:rPr>
              <w:fldChar w:fldCharType="separate"/>
            </w:r>
            <w:r w:rsidR="00347B7E">
              <w:rPr>
                <w:b/>
                <w:noProof/>
                <w:szCs w:val="20"/>
              </w:rPr>
              <w:t>1</w:t>
            </w:r>
            <w:r w:rsidRPr="00291DF8">
              <w:rPr>
                <w:b/>
                <w:szCs w:val="20"/>
              </w:rPr>
              <w:fldChar w:fldCharType="end"/>
            </w:r>
          </w:p>
        </w:sdtContent>
      </w:sdt>
    </w:sdtContent>
  </w:sdt>
  <w:p w14:paraId="5BA243B7" w14:textId="77777777" w:rsidR="005A0FAA" w:rsidRDefault="005A0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4A94" w14:textId="77777777" w:rsidR="002A0424" w:rsidRDefault="002A0424">
      <w:r>
        <w:separator/>
      </w:r>
    </w:p>
  </w:footnote>
  <w:footnote w:type="continuationSeparator" w:id="0">
    <w:p w14:paraId="6D40CAC9" w14:textId="77777777" w:rsidR="002A0424" w:rsidRDefault="002A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A795" w14:textId="67D414EA" w:rsidR="005A0FAA" w:rsidRPr="00FA4696" w:rsidRDefault="00347B7E" w:rsidP="00FA4696">
    <w:pPr>
      <w:pStyle w:val="Header"/>
      <w:tabs>
        <w:tab w:val="clear" w:pos="4320"/>
        <w:tab w:val="clear" w:pos="8640"/>
        <w:tab w:val="right" w:pos="14400"/>
      </w:tabs>
      <w:jc w:val="right"/>
      <w:rPr>
        <w:sz w:val="32"/>
        <w:szCs w:val="32"/>
      </w:rPr>
    </w:pPr>
    <w:r w:rsidRPr="00347B7E">
      <w:rPr>
        <w:noProof/>
        <w:sz w:val="32"/>
        <w:szCs w:val="32"/>
        <w:lang w:eastAsia="en-CA"/>
      </w:rPr>
      <w:drawing>
        <wp:anchor distT="0" distB="0" distL="114300" distR="114300" simplePos="0" relativeHeight="251658239" behindDoc="0" locked="0" layoutInCell="1" allowOverlap="1" wp14:anchorId="2CC2EDA4" wp14:editId="27D4D680">
          <wp:simplePos x="0" y="0"/>
          <wp:positionH relativeFrom="column">
            <wp:posOffset>-12283</wp:posOffset>
          </wp:positionH>
          <wp:positionV relativeFrom="paragraph">
            <wp:posOffset>150125</wp:posOffset>
          </wp:positionV>
          <wp:extent cx="2094931" cy="607536"/>
          <wp:effectExtent l="0" t="0" r="635" b="2540"/>
          <wp:wrapNone/>
          <wp:docPr id="1" name="Picture 1" descr="N:\Ann\1 - Systems Workflow Analyst\Graphics &amp; Logos for Forms\Current 2019\WCDSB\High Resolution\1 Final Good Versions\WaterlooCDSB Logo Wide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Ann\1 - Systems Workflow Analyst\Graphics &amp; Logos for Forms\Current 2019\WCDSB\High Resolution\1 Final Good Versions\WaterlooCDSB Logo Wide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666" cy="60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16C603" w14:textId="1D570C84" w:rsidR="005A0FAA" w:rsidRDefault="005A0FAA" w:rsidP="00720526">
    <w:pPr>
      <w:pStyle w:val="Header"/>
      <w:tabs>
        <w:tab w:val="clear" w:pos="4320"/>
        <w:tab w:val="clear" w:pos="8640"/>
        <w:tab w:val="right" w:pos="14400"/>
      </w:tabs>
      <w:rPr>
        <w:b/>
        <w:sz w:val="32"/>
        <w:szCs w:val="32"/>
      </w:rPr>
    </w:pPr>
    <w:r>
      <w:rPr>
        <w:sz w:val="32"/>
        <w:szCs w:val="32"/>
      </w:rPr>
      <w:tab/>
    </w:r>
    <w:r w:rsidR="00AD2E98">
      <w:rPr>
        <w:b/>
        <w:sz w:val="32"/>
        <w:szCs w:val="32"/>
      </w:rPr>
      <w:t>TITLE</w:t>
    </w:r>
  </w:p>
  <w:p w14:paraId="0AB7347D" w14:textId="7BACD216" w:rsidR="005A0FAA" w:rsidRPr="00904122" w:rsidRDefault="005A0FAA" w:rsidP="00720526">
    <w:pPr>
      <w:pStyle w:val="Header"/>
      <w:tabs>
        <w:tab w:val="clear" w:pos="4320"/>
        <w:tab w:val="clear" w:pos="8640"/>
        <w:tab w:val="right" w:pos="14400"/>
      </w:tabs>
      <w:rPr>
        <w:b/>
        <w:sz w:val="32"/>
        <w:szCs w:val="32"/>
      </w:rPr>
    </w:pPr>
    <w:r>
      <w:rPr>
        <w:b/>
        <w:sz w:val="32"/>
        <w:szCs w:val="32"/>
      </w:rPr>
      <w:tab/>
    </w:r>
    <w:r w:rsidR="00AD2E98">
      <w:rPr>
        <w:b/>
        <w:sz w:val="32"/>
        <w:szCs w:val="32"/>
      </w:rPr>
      <w:t>Secondary Title</w:t>
    </w:r>
  </w:p>
  <w:p w14:paraId="31655942" w14:textId="77777777" w:rsidR="005A0FAA" w:rsidRPr="00904122" w:rsidRDefault="005A0FAA" w:rsidP="004A7E6B">
    <w:pPr>
      <w:pStyle w:val="Header"/>
      <w:pBdr>
        <w:bottom w:val="single" w:sz="2" w:space="1" w:color="54565B"/>
      </w:pBdr>
      <w:tabs>
        <w:tab w:val="right" w:pos="1440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5139" w14:textId="77777777" w:rsidR="005A0FAA" w:rsidRDefault="005A0FAA" w:rsidP="005A0FAA">
    <w:pPr>
      <w:pStyle w:val="Header"/>
      <w:tabs>
        <w:tab w:val="clear" w:pos="4320"/>
        <w:tab w:val="clear" w:pos="8640"/>
        <w:tab w:val="right" w:pos="10800"/>
      </w:tabs>
    </w:pPr>
    <w:r w:rsidRPr="00904122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6EF5DD8" wp14:editId="77EFDE03">
          <wp:simplePos x="0" y="0"/>
          <wp:positionH relativeFrom="margin">
            <wp:posOffset>0</wp:posOffset>
          </wp:positionH>
          <wp:positionV relativeFrom="paragraph">
            <wp:posOffset>-57624</wp:posOffset>
          </wp:positionV>
          <wp:extent cx="709684" cy="685212"/>
          <wp:effectExtent l="0" t="0" r="0" b="635"/>
          <wp:wrapNone/>
          <wp:docPr id="9" name="Picture 15" descr="wcdsb-logo-symb-bw-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dsb-logo-symb-bw-small.t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684" cy="685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9E495" w14:textId="77777777" w:rsidR="005A0FAA" w:rsidRDefault="005A0FAA" w:rsidP="005A0FAA">
    <w:pPr>
      <w:pStyle w:val="Header"/>
      <w:tabs>
        <w:tab w:val="clear" w:pos="4320"/>
        <w:tab w:val="clear" w:pos="8640"/>
        <w:tab w:val="right" w:pos="10800"/>
      </w:tabs>
      <w:rPr>
        <w:b/>
        <w:sz w:val="32"/>
        <w:szCs w:val="32"/>
      </w:rPr>
    </w:pPr>
    <w:r w:rsidRPr="00904122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52249" wp14:editId="53A11479">
              <wp:simplePos x="0" y="0"/>
              <wp:positionH relativeFrom="column">
                <wp:posOffset>492125</wp:posOffset>
              </wp:positionH>
              <wp:positionV relativeFrom="paragraph">
                <wp:posOffset>218601</wp:posOffset>
              </wp:positionV>
              <wp:extent cx="1576070" cy="320675"/>
              <wp:effectExtent l="0" t="0" r="5080" b="31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070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5DBF7" w14:textId="77777777" w:rsidR="005A0FAA" w:rsidRPr="00391283" w:rsidRDefault="005A0FAA" w:rsidP="005A0FAA">
                          <w:pPr>
                            <w:tabs>
                              <w:tab w:val="left" w:pos="3600"/>
                            </w:tabs>
                            <w:spacing w:line="180" w:lineRule="exact"/>
                            <w:ind w:right="-61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91283">
                            <w:rPr>
                              <w:b/>
                              <w:sz w:val="18"/>
                              <w:szCs w:val="18"/>
                            </w:rPr>
                            <w:t xml:space="preserve">Waterloo Catholic </w:t>
                          </w:r>
                        </w:p>
                        <w:p w14:paraId="55347DA7" w14:textId="77777777" w:rsidR="005A0FAA" w:rsidRPr="00391283" w:rsidRDefault="005A0FAA" w:rsidP="005A0FAA">
                          <w:pPr>
                            <w:tabs>
                              <w:tab w:val="left" w:pos="3600"/>
                            </w:tabs>
                            <w:spacing w:line="180" w:lineRule="exact"/>
                            <w:ind w:right="-61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91283">
                            <w:rPr>
                              <w:b/>
                              <w:sz w:val="18"/>
                              <w:szCs w:val="18"/>
                            </w:rPr>
                            <w:t>District School Board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522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8.75pt;margin-top:17.2pt;width:124.1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" fillcolor="white [3201]" stroked="f" strokeweight=".5pt">
              <v:textbox inset="0,0,0,0">
                <w:txbxContent>
                  <w:p w14:paraId="68E5DBF7" w14:textId="77777777" w:rsidR="005A0FAA" w:rsidRPr="00391283" w:rsidRDefault="005A0FAA" w:rsidP="005A0FAA">
                    <w:pPr>
                      <w:tabs>
                        <w:tab w:val="left" w:pos="3600"/>
                      </w:tabs>
                      <w:spacing w:line="180" w:lineRule="exact"/>
                      <w:ind w:right="-6120"/>
                      <w:rPr>
                        <w:b/>
                        <w:sz w:val="18"/>
                        <w:szCs w:val="18"/>
                      </w:rPr>
                    </w:pPr>
                    <w:r w:rsidRPr="00391283">
                      <w:rPr>
                        <w:b/>
                        <w:sz w:val="18"/>
                        <w:szCs w:val="18"/>
                      </w:rPr>
                      <w:t xml:space="preserve">Waterloo Catholic </w:t>
                    </w:r>
                  </w:p>
                  <w:p w14:paraId="55347DA7" w14:textId="77777777" w:rsidR="005A0FAA" w:rsidRPr="00391283" w:rsidRDefault="005A0FAA" w:rsidP="005A0FAA">
                    <w:pPr>
                      <w:tabs>
                        <w:tab w:val="left" w:pos="3600"/>
                      </w:tabs>
                      <w:spacing w:line="180" w:lineRule="exact"/>
                      <w:ind w:right="-6120"/>
                      <w:rPr>
                        <w:b/>
                        <w:sz w:val="18"/>
                        <w:szCs w:val="18"/>
                      </w:rPr>
                    </w:pPr>
                    <w:r w:rsidRPr="00391283">
                      <w:rPr>
                        <w:b/>
                        <w:sz w:val="18"/>
                        <w:szCs w:val="18"/>
                      </w:rPr>
                      <w:t>District School Board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</w:rPr>
      <w:tab/>
    </w:r>
    <w:r w:rsidRPr="00904122">
      <w:rPr>
        <w:b/>
        <w:sz w:val="32"/>
        <w:szCs w:val="32"/>
      </w:rPr>
      <w:t>ANAPHYLAXIS ALERT</w:t>
    </w:r>
  </w:p>
  <w:p w14:paraId="3952D8AF" w14:textId="77777777" w:rsidR="005A0FAA" w:rsidRPr="00904122" w:rsidRDefault="005A0FAA" w:rsidP="005A0FAA">
    <w:pPr>
      <w:pStyle w:val="Header"/>
      <w:tabs>
        <w:tab w:val="clear" w:pos="4320"/>
        <w:tab w:val="clear" w:pos="8640"/>
        <w:tab w:val="right" w:pos="10800"/>
      </w:tabs>
      <w:rPr>
        <w:b/>
        <w:sz w:val="32"/>
        <w:szCs w:val="32"/>
      </w:rPr>
    </w:pPr>
    <w:r>
      <w:rPr>
        <w:b/>
        <w:sz w:val="32"/>
        <w:szCs w:val="32"/>
      </w:rPr>
      <w:tab/>
      <w:t>Fanny Pack Laminated Information Card</w:t>
    </w:r>
  </w:p>
  <w:p w14:paraId="3A4F8007" w14:textId="77777777" w:rsidR="005A0FAA" w:rsidRPr="00904122" w:rsidRDefault="005A0FAA" w:rsidP="005A0FAA">
    <w:pPr>
      <w:pStyle w:val="Header"/>
      <w:pBdr>
        <w:bottom w:val="double" w:sz="6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AB8"/>
    <w:multiLevelType w:val="hybridMultilevel"/>
    <w:tmpl w:val="AA14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5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CA" w:vendorID="64" w:dllVersion="5" w:nlCheck="1" w:checkStyle="1"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22"/>
    <w:rsid w:val="00003BE0"/>
    <w:rsid w:val="00017299"/>
    <w:rsid w:val="00017616"/>
    <w:rsid w:val="000354E6"/>
    <w:rsid w:val="000632F4"/>
    <w:rsid w:val="00087263"/>
    <w:rsid w:val="000B58AA"/>
    <w:rsid w:val="000C249B"/>
    <w:rsid w:val="000D33EA"/>
    <w:rsid w:val="000E108A"/>
    <w:rsid w:val="0012583E"/>
    <w:rsid w:val="001346D4"/>
    <w:rsid w:val="001435D6"/>
    <w:rsid w:val="00150AC0"/>
    <w:rsid w:val="00164578"/>
    <w:rsid w:val="00170300"/>
    <w:rsid w:val="00183A23"/>
    <w:rsid w:val="001A77B5"/>
    <w:rsid w:val="001D6C72"/>
    <w:rsid w:val="001E4A94"/>
    <w:rsid w:val="001E5549"/>
    <w:rsid w:val="001F0DCB"/>
    <w:rsid w:val="001F7FCC"/>
    <w:rsid w:val="00202C93"/>
    <w:rsid w:val="00211A20"/>
    <w:rsid w:val="0022307D"/>
    <w:rsid w:val="0022525A"/>
    <w:rsid w:val="002267EB"/>
    <w:rsid w:val="002275EB"/>
    <w:rsid w:val="00240498"/>
    <w:rsid w:val="00291DF8"/>
    <w:rsid w:val="002A0424"/>
    <w:rsid w:val="002D73BD"/>
    <w:rsid w:val="002D7F5E"/>
    <w:rsid w:val="002E555E"/>
    <w:rsid w:val="002F4965"/>
    <w:rsid w:val="00315C68"/>
    <w:rsid w:val="0034519C"/>
    <w:rsid w:val="00347B7E"/>
    <w:rsid w:val="00377763"/>
    <w:rsid w:val="003A61E9"/>
    <w:rsid w:val="003B12E7"/>
    <w:rsid w:val="003B429F"/>
    <w:rsid w:val="003C2AD5"/>
    <w:rsid w:val="003D15F5"/>
    <w:rsid w:val="003D1643"/>
    <w:rsid w:val="003D6482"/>
    <w:rsid w:val="003F5FE6"/>
    <w:rsid w:val="00421F45"/>
    <w:rsid w:val="004272DA"/>
    <w:rsid w:val="004A0D72"/>
    <w:rsid w:val="004A7E6B"/>
    <w:rsid w:val="004C52FC"/>
    <w:rsid w:val="004D57CB"/>
    <w:rsid w:val="00500E4A"/>
    <w:rsid w:val="00531365"/>
    <w:rsid w:val="005569F5"/>
    <w:rsid w:val="00557095"/>
    <w:rsid w:val="005900C3"/>
    <w:rsid w:val="00595455"/>
    <w:rsid w:val="005A0FAA"/>
    <w:rsid w:val="005C6A35"/>
    <w:rsid w:val="005D2711"/>
    <w:rsid w:val="005D5678"/>
    <w:rsid w:val="005E0769"/>
    <w:rsid w:val="005E1EBA"/>
    <w:rsid w:val="00613FA7"/>
    <w:rsid w:val="00620302"/>
    <w:rsid w:val="00623B79"/>
    <w:rsid w:val="00633D09"/>
    <w:rsid w:val="006523A5"/>
    <w:rsid w:val="0067535C"/>
    <w:rsid w:val="00685182"/>
    <w:rsid w:val="00691DC3"/>
    <w:rsid w:val="006E568A"/>
    <w:rsid w:val="006F2010"/>
    <w:rsid w:val="006F5357"/>
    <w:rsid w:val="007153A0"/>
    <w:rsid w:val="00720526"/>
    <w:rsid w:val="0073769E"/>
    <w:rsid w:val="007478D4"/>
    <w:rsid w:val="00756E7B"/>
    <w:rsid w:val="007B05F4"/>
    <w:rsid w:val="007E4900"/>
    <w:rsid w:val="007E61B9"/>
    <w:rsid w:val="007F141E"/>
    <w:rsid w:val="008214C7"/>
    <w:rsid w:val="00825C12"/>
    <w:rsid w:val="008360AD"/>
    <w:rsid w:val="008371AB"/>
    <w:rsid w:val="008436B7"/>
    <w:rsid w:val="00847E12"/>
    <w:rsid w:val="008516B3"/>
    <w:rsid w:val="008936FB"/>
    <w:rsid w:val="008D04C1"/>
    <w:rsid w:val="008D3829"/>
    <w:rsid w:val="008D6D5A"/>
    <w:rsid w:val="00902A01"/>
    <w:rsid w:val="00904122"/>
    <w:rsid w:val="00920899"/>
    <w:rsid w:val="00941707"/>
    <w:rsid w:val="009577EF"/>
    <w:rsid w:val="00964E27"/>
    <w:rsid w:val="009B035D"/>
    <w:rsid w:val="00A53882"/>
    <w:rsid w:val="00A77568"/>
    <w:rsid w:val="00AA0D6A"/>
    <w:rsid w:val="00AB0C96"/>
    <w:rsid w:val="00AC65F0"/>
    <w:rsid w:val="00AD17FC"/>
    <w:rsid w:val="00AD2E98"/>
    <w:rsid w:val="00AD4091"/>
    <w:rsid w:val="00AD69E7"/>
    <w:rsid w:val="00AE297B"/>
    <w:rsid w:val="00AF2173"/>
    <w:rsid w:val="00B24DB8"/>
    <w:rsid w:val="00B506D1"/>
    <w:rsid w:val="00B63930"/>
    <w:rsid w:val="00B63F02"/>
    <w:rsid w:val="00B66071"/>
    <w:rsid w:val="00B75FB9"/>
    <w:rsid w:val="00B9643C"/>
    <w:rsid w:val="00BC1BB7"/>
    <w:rsid w:val="00C01A85"/>
    <w:rsid w:val="00C02319"/>
    <w:rsid w:val="00C25C6A"/>
    <w:rsid w:val="00C44602"/>
    <w:rsid w:val="00C55D18"/>
    <w:rsid w:val="00C60F91"/>
    <w:rsid w:val="00C657EA"/>
    <w:rsid w:val="00C93FAB"/>
    <w:rsid w:val="00CE0398"/>
    <w:rsid w:val="00D10BE0"/>
    <w:rsid w:val="00D323F5"/>
    <w:rsid w:val="00D65CA7"/>
    <w:rsid w:val="00D8096D"/>
    <w:rsid w:val="00D812A4"/>
    <w:rsid w:val="00DA7316"/>
    <w:rsid w:val="00DB3B44"/>
    <w:rsid w:val="00DD0947"/>
    <w:rsid w:val="00DD571C"/>
    <w:rsid w:val="00E0761D"/>
    <w:rsid w:val="00E26DA5"/>
    <w:rsid w:val="00E45122"/>
    <w:rsid w:val="00E55377"/>
    <w:rsid w:val="00E55E4B"/>
    <w:rsid w:val="00E565B2"/>
    <w:rsid w:val="00E6515E"/>
    <w:rsid w:val="00E73EEF"/>
    <w:rsid w:val="00E76198"/>
    <w:rsid w:val="00E81F19"/>
    <w:rsid w:val="00EB018C"/>
    <w:rsid w:val="00EC0CE7"/>
    <w:rsid w:val="00EC5840"/>
    <w:rsid w:val="00ED2EB5"/>
    <w:rsid w:val="00F24C0B"/>
    <w:rsid w:val="00F33467"/>
    <w:rsid w:val="00F36024"/>
    <w:rsid w:val="00F4028D"/>
    <w:rsid w:val="00F4118E"/>
    <w:rsid w:val="00F434B6"/>
    <w:rsid w:val="00F5148F"/>
    <w:rsid w:val="00F628FB"/>
    <w:rsid w:val="00F93B9E"/>
    <w:rsid w:val="00F945AC"/>
    <w:rsid w:val="00F95B30"/>
    <w:rsid w:val="00F96317"/>
    <w:rsid w:val="00FA4696"/>
    <w:rsid w:val="00FB376C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EF294"/>
  <w15:docId w15:val="{D0754D9A-E156-4876-8FCE-509F574E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15E"/>
    <w:rPr>
      <w:rFonts w:ascii="Arial" w:hAnsi="Arial" w:cs="Arial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A4696"/>
    <w:pPr>
      <w:widowControl w:val="0"/>
      <w:spacing w:after="240"/>
      <w:outlineLvl w:val="0"/>
    </w:pPr>
    <w:rPr>
      <w:rFonts w:ascii="Arial Black" w:hAnsi="Arial Black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A4696"/>
    <w:pPr>
      <w:shd w:val="clear" w:color="auto" w:fill="FFFFFF" w:themeFill="background1"/>
      <w:tabs>
        <w:tab w:val="left" w:pos="2070"/>
      </w:tabs>
      <w:spacing w:after="240"/>
      <w:outlineLvl w:val="1"/>
    </w:pPr>
    <w:rPr>
      <w:b/>
      <w:cap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C93FAB"/>
    <w:pPr>
      <w:shd w:val="clear" w:color="auto" w:fill="000000" w:themeFill="text1"/>
      <w:tabs>
        <w:tab w:val="left" w:pos="2070"/>
      </w:tabs>
      <w:outlineLvl w:val="2"/>
    </w:pPr>
    <w:rPr>
      <w:b/>
      <w:sz w:val="22"/>
      <w:szCs w:val="28"/>
    </w:rPr>
  </w:style>
  <w:style w:type="paragraph" w:styleId="Heading4">
    <w:name w:val="heading 4"/>
    <w:basedOn w:val="Normal"/>
    <w:next w:val="Normal"/>
    <w:link w:val="Heading4Char"/>
    <w:qFormat/>
    <w:rsid w:val="00C93FAB"/>
    <w:pPr>
      <w:shd w:val="clear" w:color="auto" w:fill="FFFFFF" w:themeFill="background1"/>
      <w:tabs>
        <w:tab w:val="left" w:pos="2070"/>
      </w:tabs>
      <w:spacing w:before="240" w:after="240"/>
      <w:outlineLvl w:val="3"/>
    </w:pPr>
    <w:rPr>
      <w:b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3D15F5"/>
    <w:pPr>
      <w:keepNext/>
      <w:keepLines/>
      <w:spacing w:after="120"/>
      <w:outlineLvl w:val="4"/>
    </w:pPr>
    <w:rPr>
      <w:rFonts w:eastAsiaTheme="majorEastAsia" w:cstheme="majorBidi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02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02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6071"/>
  </w:style>
  <w:style w:type="paragraph" w:styleId="BalloonText">
    <w:name w:val="Balloon Text"/>
    <w:basedOn w:val="Normal"/>
    <w:link w:val="BalloonTextChar"/>
    <w:rsid w:val="00B75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5FB9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A77568"/>
    <w:rPr>
      <w:rFonts w:ascii="Arial" w:hAnsi="Arial" w:cs="Arial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1435D6"/>
    <w:pPr>
      <w:ind w:left="720"/>
      <w:contextualSpacing/>
    </w:pPr>
  </w:style>
  <w:style w:type="table" w:styleId="TableGrid">
    <w:name w:val="Table Grid"/>
    <w:basedOn w:val="TableNormal"/>
    <w:rsid w:val="0014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A4696"/>
    <w:rPr>
      <w:rFonts w:ascii="Arial Black" w:hAnsi="Arial Black" w:cs="Arial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FA4696"/>
    <w:rPr>
      <w:rFonts w:ascii="Arial" w:hAnsi="Arial" w:cs="Arial"/>
      <w:b/>
      <w:caps/>
      <w:sz w:val="24"/>
      <w:szCs w:val="28"/>
      <w:shd w:val="clear" w:color="auto" w:fill="FFFFFF" w:themeFill="background1"/>
      <w:lang w:val="en-CA"/>
    </w:rPr>
  </w:style>
  <w:style w:type="character" w:customStyle="1" w:styleId="Heading3Char">
    <w:name w:val="Heading 3 Char"/>
    <w:basedOn w:val="DefaultParagraphFont"/>
    <w:link w:val="Heading3"/>
    <w:rsid w:val="00C93FAB"/>
    <w:rPr>
      <w:rFonts w:ascii="Arial" w:hAnsi="Arial" w:cs="Arial"/>
      <w:b/>
      <w:sz w:val="22"/>
      <w:szCs w:val="28"/>
      <w:shd w:val="clear" w:color="auto" w:fill="000000" w:themeFill="text1"/>
      <w:lang w:val="en-CA"/>
    </w:rPr>
  </w:style>
  <w:style w:type="character" w:customStyle="1" w:styleId="Heading4Char">
    <w:name w:val="Heading 4 Char"/>
    <w:basedOn w:val="DefaultParagraphFont"/>
    <w:link w:val="Heading4"/>
    <w:rsid w:val="00C93FAB"/>
    <w:rPr>
      <w:rFonts w:ascii="Arial" w:hAnsi="Arial" w:cs="Arial"/>
      <w:b/>
      <w:sz w:val="22"/>
      <w:szCs w:val="28"/>
      <w:shd w:val="clear" w:color="auto" w:fill="FFFFFF" w:themeFill="background1"/>
      <w:lang w:val="en-CA"/>
    </w:rPr>
  </w:style>
  <w:style w:type="character" w:styleId="Emphasis">
    <w:name w:val="Emphasis"/>
    <w:basedOn w:val="DefaultParagraphFont"/>
    <w:qFormat/>
    <w:rsid w:val="004272DA"/>
    <w:rPr>
      <w:rFonts w:ascii="Gill Sans MT" w:hAnsi="Gill Sans MT"/>
      <w:b w:val="0"/>
      <w:i w:val="0"/>
      <w:iCs/>
      <w:sz w:val="24"/>
    </w:rPr>
  </w:style>
  <w:style w:type="character" w:styleId="Hyperlink">
    <w:name w:val="Hyperlink"/>
    <w:basedOn w:val="DefaultParagraphFont"/>
    <w:unhideWhenUsed/>
    <w:rsid w:val="000C24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C249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33EA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E6515E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E6515E"/>
    <w:rPr>
      <w:rFonts w:ascii="Arial" w:eastAsiaTheme="majorEastAsia" w:hAnsi="Arial" w:cstheme="majorBidi"/>
      <w:b/>
      <w:spacing w:val="-10"/>
      <w:kern w:val="28"/>
      <w:sz w:val="48"/>
      <w:szCs w:val="56"/>
      <w:lang w:val="en-CA"/>
    </w:rPr>
  </w:style>
  <w:style w:type="character" w:customStyle="1" w:styleId="Heading5Char">
    <w:name w:val="Heading 5 Char"/>
    <w:basedOn w:val="DefaultParagraphFont"/>
    <w:link w:val="Heading5"/>
    <w:rsid w:val="003D15F5"/>
    <w:rPr>
      <w:rFonts w:ascii="Arial" w:eastAsiaTheme="majorEastAsia" w:hAnsi="Arial" w:cstheme="majorBidi"/>
      <w:b/>
      <w:smallCaps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wcdsb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oda@wcdsb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ra%20Vieira\Desktop\DesktopA\AP%20memo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77AD4FA78842B3A7639F235CF1C8" ma:contentTypeVersion="1" ma:contentTypeDescription="Create a new document." ma:contentTypeScope="" ma:versionID="768936a3c9724b67ada02380ca97ec1e">
  <xsd:schema xmlns:xsd="http://www.w3.org/2001/XMLSchema" xmlns:xs="http://www.w3.org/2001/XMLSchema" xmlns:p="http://schemas.microsoft.com/office/2006/metadata/properties" xmlns:ns2="66c921e6-68a8-4b7f-b294-4620b040181c" targetNamespace="http://schemas.microsoft.com/office/2006/metadata/properties" ma:root="true" ma:fieldsID="00bcb174cecaa0f0bbb5999d7886c190" ns2:_="">
    <xsd:import namespace="66c921e6-68a8-4b7f-b294-4620b04018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21e6-68a8-4b7f-b294-4620b04018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66c921e6-68a8-4b7f-b294-4620b040181c">HNMNYDEDMSDC-516-28</_dlc_DocId>
    <_dlc_DocIdUrl xmlns="66c921e6-68a8-4b7f-b294-4620b040181c">
      <Url>http://brd-shareptweb:8145/offices/pa/_layouts/DocIdRedir.aspx?ID=HNMNYDEDMSDC-516-28</Url>
      <Description>HNMNYDEDMSDC-516-28</Description>
    </_dlc_DocIdUrl>
  </documentManagement>
</p:properties>
</file>

<file path=customXml/itemProps1.xml><?xml version="1.0" encoding="utf-8"?>
<ds:datastoreItem xmlns:ds="http://schemas.openxmlformats.org/officeDocument/2006/customXml" ds:itemID="{8BCADA81-29BB-4FC0-9DE4-50C88624B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12A19-F8FE-4848-8947-B3877091F5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9EAE13-15C5-42CF-8E7A-4BE5F304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921e6-68a8-4b7f-b294-4620b0401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70371-D3CA-4418-8D2A-D74625B74D40}">
  <ds:schemaRefs>
    <ds:schemaRef ds:uri="http://schemas.microsoft.com/office/2006/metadata/properties"/>
    <ds:schemaRef ds:uri="66c921e6-68a8-4b7f-b294-4620b04018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memo Form Template.dotx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WCDSB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 Builder</dc:creator>
  <cp:keywords/>
  <dc:description/>
  <cp:lastModifiedBy>Ann Grubb</cp:lastModifiedBy>
  <cp:revision>9</cp:revision>
  <cp:lastPrinted>2022-06-03T13:04:00Z</cp:lastPrinted>
  <dcterms:created xsi:type="dcterms:W3CDTF">2019-10-03T14:02:00Z</dcterms:created>
  <dcterms:modified xsi:type="dcterms:W3CDTF">2022-06-28T17:01:00Z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0x0101008F1F77AD4FA78842B3A7639F235CF1C8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ItemGuid">
    <vt:lpwstr>c6777aec-7034-44dd-8372-57d11896df8a</vt:lpwstr>
  </property>
</Properties>
</file>