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41" w:rsidRPr="002B523B" w:rsidRDefault="00B46A41" w:rsidP="00B46A41">
      <w:pPr>
        <w:rPr>
          <w:sz w:val="10"/>
          <w:szCs w:val="10"/>
        </w:rPr>
      </w:pPr>
    </w:p>
    <w:p w:rsidR="00287EF1" w:rsidRPr="00287EF1" w:rsidRDefault="00287EF1" w:rsidP="00B46A41">
      <w:pPr>
        <w:pStyle w:val="Heading2"/>
        <w:shd w:val="clear" w:color="auto" w:fill="D9D9D9" w:themeFill="background1" w:themeFillShade="D9"/>
        <w:spacing w:after="0"/>
        <w:rPr>
          <w:sz w:val="12"/>
          <w:szCs w:val="12"/>
        </w:rPr>
      </w:pPr>
    </w:p>
    <w:p w:rsidR="00287EF1" w:rsidRPr="00F36024" w:rsidRDefault="00287EF1" w:rsidP="005732CD">
      <w:pPr>
        <w:pStyle w:val="Heading2"/>
        <w:shd w:val="clear" w:color="auto" w:fill="D9D9D9" w:themeFill="background1" w:themeFillShade="D9"/>
        <w:spacing w:after="0"/>
        <w:rPr>
          <w:sz w:val="28"/>
        </w:rPr>
      </w:pPr>
      <w:r w:rsidRPr="00F36024">
        <w:rPr>
          <w:sz w:val="28"/>
        </w:rPr>
        <w:t xml:space="preserve">ACCESSIBILITY:  </w:t>
      </w:r>
    </w:p>
    <w:p w:rsidR="00287EF1" w:rsidRPr="00B11D15" w:rsidRDefault="00287EF1" w:rsidP="005732CD">
      <w:pPr>
        <w:widowControl w:val="0"/>
        <w:shd w:val="clear" w:color="auto" w:fill="D9D9D9" w:themeFill="background1" w:themeFillShade="D9"/>
        <w:rPr>
          <w:b/>
          <w:bCs/>
          <w:sz w:val="25"/>
          <w:szCs w:val="25"/>
        </w:rPr>
      </w:pPr>
      <w:r w:rsidRPr="00B11D15">
        <w:rPr>
          <w:b/>
          <w:bCs/>
          <w:sz w:val="25"/>
          <w:szCs w:val="25"/>
        </w:rPr>
        <w:t xml:space="preserve">To request this file in large print, please email </w:t>
      </w:r>
      <w:hyperlink r:id="rId12" w:history="1">
        <w:r w:rsidRPr="00B11D15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B11D15">
        <w:rPr>
          <w:b/>
          <w:bCs/>
          <w:sz w:val="25"/>
          <w:szCs w:val="25"/>
        </w:rPr>
        <w:t xml:space="preserve"> or call (519) 578-3660.</w:t>
      </w:r>
    </w:p>
    <w:p w:rsidR="00287EF1" w:rsidRPr="000632F4" w:rsidRDefault="00287EF1" w:rsidP="005732CD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12"/>
          <w:szCs w:val="12"/>
        </w:rPr>
      </w:pPr>
    </w:p>
    <w:p w:rsidR="007C28D7" w:rsidRPr="00287EF1" w:rsidRDefault="007C28D7" w:rsidP="00C34667">
      <w:pPr>
        <w:shd w:val="clear" w:color="auto" w:fill="FFFFFF" w:themeFill="background1"/>
        <w:rPr>
          <w:color w:val="404040" w:themeColor="text1" w:themeTint="BF"/>
          <w:szCs w:val="20"/>
        </w:rPr>
      </w:pPr>
    </w:p>
    <w:p w:rsidR="001E4B29" w:rsidRDefault="004C65B8" w:rsidP="00484472">
      <w:pPr>
        <w:shd w:val="clear" w:color="auto" w:fill="FFFFFF" w:themeFill="background1"/>
        <w:rPr>
          <w:color w:val="404040" w:themeColor="text1" w:themeTint="BF"/>
          <w:szCs w:val="20"/>
        </w:rPr>
      </w:pPr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9ADC" wp14:editId="13EABF0B">
                <wp:simplePos x="0" y="0"/>
                <wp:positionH relativeFrom="margin">
                  <wp:posOffset>3931754</wp:posOffset>
                </wp:positionH>
                <wp:positionV relativeFrom="paragraph">
                  <wp:posOffset>6486525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:rsidR="004C65B8" w:rsidRPr="008516B3" w:rsidRDefault="004C65B8" w:rsidP="004C65B8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:rsidR="004C65B8" w:rsidRPr="008516B3" w:rsidRDefault="004C65B8" w:rsidP="004C65B8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 w:rsidR="00B46A41">
                                      <w:rPr>
                                        <w:rFonts w:ascii="Arial Black" w:hAnsi="Arial Black"/>
                                      </w:rPr>
                                      <w:t>7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573D3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E4B29">
                                      <w:rPr>
                                        <w:szCs w:val="20"/>
                                      </w:rPr>
                                      <w:t>JAN 2020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D9A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9.6pt;margin-top:510.75pt;width:199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:rsidR="004C65B8" w:rsidRPr="008516B3" w:rsidRDefault="004C65B8" w:rsidP="004C65B8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:rsidR="004C65B8" w:rsidRPr="008516B3" w:rsidRDefault="004C65B8" w:rsidP="004C65B8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 w:rsidR="00B46A41">
                                <w:rPr>
                                  <w:rFonts w:ascii="Arial Black" w:hAnsi="Arial Black"/>
                                </w:rPr>
                                <w:t>7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573D3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4B29">
                                <w:rPr>
                                  <w:szCs w:val="20"/>
                                </w:rPr>
                                <w:t>JAN 2020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Default="001E4B29" w:rsidP="001E4B29">
      <w:pPr>
        <w:rPr>
          <w:szCs w:val="20"/>
        </w:rPr>
      </w:pPr>
    </w:p>
    <w:p w:rsidR="001E4B29" w:rsidRPr="001E4B29" w:rsidRDefault="001E4B29" w:rsidP="001E4B29">
      <w:pPr>
        <w:rPr>
          <w:szCs w:val="20"/>
        </w:rPr>
      </w:pPr>
    </w:p>
    <w:p w:rsidR="001E4B29" w:rsidRDefault="001E4B29" w:rsidP="001E4B29">
      <w:pPr>
        <w:rPr>
          <w:szCs w:val="20"/>
        </w:rPr>
      </w:pPr>
    </w:p>
    <w:p w:rsidR="00425431" w:rsidRPr="001E4B29" w:rsidRDefault="001E4B29" w:rsidP="001E4B29">
      <w:pPr>
        <w:tabs>
          <w:tab w:val="left" w:pos="7786"/>
        </w:tabs>
        <w:rPr>
          <w:szCs w:val="20"/>
        </w:rPr>
      </w:pPr>
      <w:r>
        <w:rPr>
          <w:szCs w:val="20"/>
        </w:rPr>
        <w:tab/>
      </w:r>
      <w:bookmarkStart w:id="0" w:name="_GoBack"/>
      <w:bookmarkEnd w:id="0"/>
    </w:p>
    <w:sectPr w:rsidR="00425431" w:rsidRPr="001E4B29" w:rsidSect="003F3913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F2" w:rsidRDefault="004B25F2">
      <w:r>
        <w:separator/>
      </w:r>
    </w:p>
  </w:endnote>
  <w:endnote w:type="continuationSeparator" w:id="0">
    <w:p w:rsidR="004B25F2" w:rsidRDefault="004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2" w:rsidRDefault="004B25F2" w:rsidP="003F5B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4B25F2" w:rsidRDefault="004B25F2" w:rsidP="003F5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5082568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5535906"/>
          <w:docPartObj>
            <w:docPartGallery w:val="Page Numbers (Top of Page)"/>
            <w:docPartUnique/>
          </w:docPartObj>
        </w:sdtPr>
        <w:sdtEndPr/>
        <w:sdtContent>
          <w:p w:rsidR="004B25F2" w:rsidRPr="002B0D55" w:rsidRDefault="009E54DD" w:rsidP="000D1D77">
            <w:pPr>
              <w:pStyle w:val="Footer"/>
              <w:widowControl w:val="0"/>
              <w:pBdr>
                <w:top w:val="single" w:sz="2" w:space="1" w:color="54565B"/>
              </w:pBdr>
              <w:tabs>
                <w:tab w:val="clear" w:pos="4320"/>
                <w:tab w:val="clear" w:pos="8640"/>
                <w:tab w:val="right" w:pos="10170"/>
              </w:tabs>
              <w:rPr>
                <w:b/>
                <w:sz w:val="18"/>
                <w:szCs w:val="18"/>
              </w:rPr>
            </w:pPr>
            <w:r w:rsidRPr="002B0D55">
              <w:rPr>
                <w:rFonts w:ascii="Arial Black" w:hAnsi="Arial Black"/>
                <w:szCs w:val="20"/>
              </w:rPr>
              <w:t>AP</w:t>
            </w:r>
            <w:r w:rsidR="00463733">
              <w:rPr>
                <w:rFonts w:ascii="Arial Black" w:hAnsi="Arial Black"/>
                <w:szCs w:val="20"/>
              </w:rPr>
              <w:t>#-?</w:t>
            </w:r>
            <w:r w:rsidRPr="00463733">
              <w:rPr>
                <w:szCs w:val="20"/>
              </w:rPr>
              <w:t xml:space="preserve">X, </w:t>
            </w:r>
            <w:r w:rsidR="00012F06" w:rsidRPr="00463733">
              <w:rPr>
                <w:szCs w:val="20"/>
              </w:rPr>
              <w:t>MMM</w:t>
            </w:r>
            <w:r w:rsidRPr="00463733">
              <w:rPr>
                <w:szCs w:val="20"/>
              </w:rPr>
              <w:t xml:space="preserve"> </w:t>
            </w:r>
            <w:r w:rsidR="00012F06" w:rsidRPr="00463733">
              <w:rPr>
                <w:szCs w:val="20"/>
              </w:rPr>
              <w:t>YYYY</w:t>
            </w:r>
            <w:r w:rsidRPr="00463733">
              <w:rPr>
                <w:szCs w:val="20"/>
              </w:rPr>
              <w:tab/>
            </w:r>
            <w:r w:rsidR="004B25F2" w:rsidRPr="00463733">
              <w:rPr>
                <w:szCs w:val="20"/>
              </w:rPr>
              <w:t xml:space="preserve">Page </w:t>
            </w:r>
            <w:r w:rsidR="004B25F2" w:rsidRPr="00463733">
              <w:rPr>
                <w:b/>
                <w:szCs w:val="20"/>
              </w:rPr>
              <w:fldChar w:fldCharType="begin"/>
            </w:r>
            <w:r w:rsidR="004B25F2" w:rsidRPr="00463733">
              <w:rPr>
                <w:b/>
                <w:szCs w:val="20"/>
              </w:rPr>
              <w:instrText xml:space="preserve"> PAGE </w:instrText>
            </w:r>
            <w:r w:rsidR="004B25F2" w:rsidRPr="00463733">
              <w:rPr>
                <w:b/>
                <w:szCs w:val="20"/>
              </w:rPr>
              <w:fldChar w:fldCharType="separate"/>
            </w:r>
            <w:r w:rsidR="001E4B29">
              <w:rPr>
                <w:b/>
                <w:noProof/>
                <w:szCs w:val="20"/>
              </w:rPr>
              <w:t>1</w:t>
            </w:r>
            <w:r w:rsidR="004B25F2" w:rsidRPr="00463733">
              <w:rPr>
                <w:b/>
                <w:szCs w:val="20"/>
              </w:rPr>
              <w:fldChar w:fldCharType="end"/>
            </w:r>
            <w:r w:rsidR="004B25F2" w:rsidRPr="00463733">
              <w:rPr>
                <w:szCs w:val="20"/>
              </w:rPr>
              <w:t xml:space="preserve"> of </w:t>
            </w:r>
            <w:r w:rsidR="004B25F2" w:rsidRPr="00463733">
              <w:rPr>
                <w:b/>
                <w:szCs w:val="20"/>
              </w:rPr>
              <w:fldChar w:fldCharType="begin"/>
            </w:r>
            <w:r w:rsidR="004B25F2" w:rsidRPr="00463733">
              <w:rPr>
                <w:b/>
                <w:szCs w:val="20"/>
              </w:rPr>
              <w:instrText xml:space="preserve"> NUMPAGES  </w:instrText>
            </w:r>
            <w:r w:rsidR="004B25F2" w:rsidRPr="00463733">
              <w:rPr>
                <w:b/>
                <w:szCs w:val="20"/>
              </w:rPr>
              <w:fldChar w:fldCharType="separate"/>
            </w:r>
            <w:r w:rsidR="001E4B29">
              <w:rPr>
                <w:b/>
                <w:noProof/>
                <w:szCs w:val="20"/>
              </w:rPr>
              <w:t>1</w:t>
            </w:r>
            <w:r w:rsidR="004B25F2" w:rsidRPr="00463733">
              <w:rPr>
                <w:b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2" w:rsidRDefault="004B25F2" w:rsidP="00B33B48">
    <w:pPr>
      <w:pStyle w:val="Footer"/>
      <w:tabs>
        <w:tab w:val="clear" w:pos="4320"/>
        <w:tab w:val="clear" w:pos="8640"/>
        <w:tab w:val="right" w:pos="10710"/>
      </w:tabs>
      <w:jc w:val="right"/>
      <w:rPr>
        <w:sz w:val="16"/>
        <w:szCs w:val="16"/>
      </w:rPr>
    </w:pPr>
    <w:r>
      <w:rPr>
        <w:sz w:val="16"/>
        <w:szCs w:val="16"/>
      </w:rPr>
      <w:t xml:space="preserve">APH005 </w:t>
    </w:r>
  </w:p>
  <w:p w:rsidR="004B25F2" w:rsidRDefault="004B25F2" w:rsidP="00B33B48">
    <w:pPr>
      <w:pStyle w:val="Footer"/>
      <w:tabs>
        <w:tab w:val="clear" w:pos="4320"/>
        <w:tab w:val="clear" w:pos="8640"/>
        <w:tab w:val="right" w:pos="10710"/>
      </w:tabs>
      <w:jc w:val="right"/>
      <w:rPr>
        <w:sz w:val="16"/>
        <w:szCs w:val="16"/>
      </w:rPr>
    </w:pPr>
    <w:r>
      <w:rPr>
        <w:sz w:val="16"/>
        <w:szCs w:val="16"/>
      </w:rPr>
      <w:t>Anaphylaxis Policy</w:t>
    </w:r>
    <w:r w:rsidRPr="009F311C">
      <w:rPr>
        <w:sz w:val="16"/>
        <w:szCs w:val="16"/>
      </w:rPr>
      <w:t xml:space="preserve"> </w:t>
    </w:r>
  </w:p>
  <w:p w:rsidR="004B25F2" w:rsidRDefault="004B25F2" w:rsidP="00B33B48">
    <w:pPr>
      <w:pStyle w:val="Footer"/>
      <w:jc w:val="right"/>
    </w:pPr>
    <w:r w:rsidRPr="00A77568">
      <w:rPr>
        <w:sz w:val="16"/>
        <w:szCs w:val="16"/>
      </w:rPr>
      <w:t xml:space="preserve">Page </w:t>
    </w:r>
    <w:r w:rsidRPr="00A77568">
      <w:rPr>
        <w:b/>
        <w:sz w:val="16"/>
        <w:szCs w:val="16"/>
      </w:rPr>
      <w:fldChar w:fldCharType="begin"/>
    </w:r>
    <w:r w:rsidRPr="00A77568">
      <w:rPr>
        <w:b/>
        <w:sz w:val="16"/>
        <w:szCs w:val="16"/>
      </w:rPr>
      <w:instrText xml:space="preserve"> PAGE </w:instrText>
    </w:r>
    <w:r w:rsidRPr="00A77568">
      <w:rPr>
        <w:b/>
        <w:sz w:val="16"/>
        <w:szCs w:val="16"/>
      </w:rPr>
      <w:fldChar w:fldCharType="separate"/>
    </w:r>
    <w:r w:rsidR="006F14C5">
      <w:rPr>
        <w:b/>
        <w:noProof/>
        <w:sz w:val="16"/>
        <w:szCs w:val="16"/>
      </w:rPr>
      <w:t>1</w:t>
    </w:r>
    <w:r w:rsidRPr="00A77568">
      <w:rPr>
        <w:b/>
        <w:sz w:val="16"/>
        <w:szCs w:val="16"/>
      </w:rPr>
      <w:fldChar w:fldCharType="end"/>
    </w:r>
    <w:r w:rsidRPr="00A77568">
      <w:rPr>
        <w:sz w:val="16"/>
        <w:szCs w:val="16"/>
      </w:rPr>
      <w:t xml:space="preserve"> of </w:t>
    </w:r>
    <w:r w:rsidRPr="00A77568">
      <w:rPr>
        <w:b/>
        <w:sz w:val="16"/>
        <w:szCs w:val="16"/>
      </w:rPr>
      <w:fldChar w:fldCharType="begin"/>
    </w:r>
    <w:r w:rsidRPr="00A77568">
      <w:rPr>
        <w:b/>
        <w:sz w:val="16"/>
        <w:szCs w:val="16"/>
      </w:rPr>
      <w:instrText xml:space="preserve"> NUMPAGES  </w:instrText>
    </w:r>
    <w:r w:rsidRPr="00A77568">
      <w:rPr>
        <w:b/>
        <w:sz w:val="16"/>
        <w:szCs w:val="16"/>
      </w:rPr>
      <w:fldChar w:fldCharType="separate"/>
    </w:r>
    <w:r w:rsidR="002B523B">
      <w:rPr>
        <w:b/>
        <w:noProof/>
        <w:sz w:val="16"/>
        <w:szCs w:val="16"/>
      </w:rPr>
      <w:t>1</w:t>
    </w:r>
    <w:r w:rsidRPr="00A7756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F2" w:rsidRDefault="004B25F2">
      <w:r>
        <w:separator/>
      </w:r>
    </w:p>
  </w:footnote>
  <w:footnote w:type="continuationSeparator" w:id="0">
    <w:p w:rsidR="004B25F2" w:rsidRDefault="004B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2" w:rsidRPr="003F3913" w:rsidRDefault="00484472" w:rsidP="003F3913">
    <w:pPr>
      <w:pStyle w:val="Header"/>
      <w:tabs>
        <w:tab w:val="clear" w:pos="4320"/>
        <w:tab w:val="clear" w:pos="8640"/>
      </w:tabs>
      <w:jc w:val="right"/>
      <w:rPr>
        <w:sz w:val="32"/>
        <w:szCs w:val="32"/>
      </w:rPr>
    </w:pPr>
    <w:r w:rsidRPr="00484472">
      <w:rPr>
        <w:noProof/>
        <w:sz w:val="32"/>
        <w:szCs w:val="32"/>
        <w:lang w:eastAsia="en-CA"/>
      </w:rPr>
      <w:drawing>
        <wp:anchor distT="0" distB="0" distL="114300" distR="114300" simplePos="0" relativeHeight="251657214" behindDoc="0" locked="0" layoutInCell="1" allowOverlap="1">
          <wp:simplePos x="0" y="0"/>
          <wp:positionH relativeFrom="margin">
            <wp:posOffset>-6824</wp:posOffset>
          </wp:positionH>
          <wp:positionV relativeFrom="paragraph">
            <wp:posOffset>160020</wp:posOffset>
          </wp:positionV>
          <wp:extent cx="2094932" cy="607597"/>
          <wp:effectExtent l="0" t="0" r="635" b="2540"/>
          <wp:wrapNone/>
          <wp:docPr id="1" name="Picture 1" descr="N:\Ann\1 - Systems Workflow Analyst\Graphics &amp; Logos for Forms\Current 2019\WCDSB\High Resolution\1 Final Good Versions\WaterlooCDSB Logo Wid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932" cy="607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F14C5" w:rsidRPr="006314D3" w:rsidRDefault="006314D3" w:rsidP="003F3913">
    <w:pPr>
      <w:pStyle w:val="Header"/>
      <w:tabs>
        <w:tab w:val="clear" w:pos="4320"/>
        <w:tab w:val="clear" w:pos="8640"/>
      </w:tabs>
      <w:jc w:val="right"/>
      <w:rPr>
        <w:b/>
        <w:sz w:val="32"/>
        <w:szCs w:val="32"/>
      </w:rPr>
    </w:pPr>
    <w:r>
      <w:rPr>
        <w:sz w:val="32"/>
        <w:szCs w:val="32"/>
      </w:rPr>
      <w:tab/>
    </w:r>
    <w:r w:rsidRPr="006314D3">
      <w:rPr>
        <w:b/>
        <w:sz w:val="32"/>
        <w:szCs w:val="32"/>
      </w:rPr>
      <w:t xml:space="preserve">APPENDIX </w:t>
    </w:r>
    <w:r w:rsidR="00F4231C">
      <w:rPr>
        <w:b/>
        <w:sz w:val="32"/>
        <w:szCs w:val="32"/>
      </w:rPr>
      <w:t>?</w:t>
    </w:r>
  </w:p>
  <w:p w:rsidR="006F14C5" w:rsidRPr="008E38F3" w:rsidRDefault="009E54DD" w:rsidP="003F3913">
    <w:pPr>
      <w:pStyle w:val="Header"/>
      <w:tabs>
        <w:tab w:val="clear" w:pos="4320"/>
        <w:tab w:val="clear" w:pos="8640"/>
      </w:tabs>
      <w:jc w:val="right"/>
      <w:rPr>
        <w:b/>
        <w:sz w:val="32"/>
        <w:szCs w:val="32"/>
      </w:rPr>
    </w:pPr>
    <w:r>
      <w:rPr>
        <w:sz w:val="32"/>
        <w:szCs w:val="32"/>
      </w:rPr>
      <w:tab/>
    </w:r>
    <w:r w:rsidR="006314D3" w:rsidRPr="008E38F3">
      <w:rPr>
        <w:b/>
        <w:sz w:val="32"/>
        <w:szCs w:val="32"/>
      </w:rPr>
      <w:t>AP</w:t>
    </w:r>
    <w:r w:rsidR="00012F06" w:rsidRPr="008E38F3">
      <w:rPr>
        <w:b/>
        <w:sz w:val="32"/>
        <w:szCs w:val="32"/>
      </w:rPr>
      <w:t>#</w:t>
    </w:r>
  </w:p>
  <w:p w:rsidR="008E38F3" w:rsidRPr="008E38F3" w:rsidRDefault="008E38F3" w:rsidP="006F14C5">
    <w:pPr>
      <w:pStyle w:val="Header"/>
      <w:tabs>
        <w:tab w:val="clear" w:pos="4320"/>
        <w:tab w:val="clear" w:pos="8640"/>
        <w:tab w:val="right" w:pos="10080"/>
      </w:tabs>
      <w:rPr>
        <w:b/>
        <w:sz w:val="16"/>
        <w:szCs w:val="16"/>
      </w:rPr>
    </w:pPr>
  </w:p>
  <w:p w:rsidR="006F14C5" w:rsidRPr="00DB634F" w:rsidRDefault="001E4B29" w:rsidP="00DB634F">
    <w:pPr>
      <w:shd w:val="clear" w:color="auto" w:fill="54565B"/>
      <w:jc w:val="right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PRIVATE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F13"/>
    <w:multiLevelType w:val="hybridMultilevel"/>
    <w:tmpl w:val="7C600A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426B5"/>
    <w:multiLevelType w:val="hybridMultilevel"/>
    <w:tmpl w:val="2FC6052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5CE5"/>
    <w:multiLevelType w:val="hybridMultilevel"/>
    <w:tmpl w:val="E8CC56A4"/>
    <w:lvl w:ilvl="0" w:tplc="8724F0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408F1"/>
    <w:multiLevelType w:val="hybridMultilevel"/>
    <w:tmpl w:val="C9845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74EB"/>
    <w:multiLevelType w:val="hybridMultilevel"/>
    <w:tmpl w:val="5E04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195E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56EE7"/>
    <w:multiLevelType w:val="hybridMultilevel"/>
    <w:tmpl w:val="2870B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2382"/>
    <w:multiLevelType w:val="hybridMultilevel"/>
    <w:tmpl w:val="CB7033A4"/>
    <w:lvl w:ilvl="0" w:tplc="8724F08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374"/>
    <w:multiLevelType w:val="hybridMultilevel"/>
    <w:tmpl w:val="F54278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41A3C"/>
    <w:multiLevelType w:val="hybridMultilevel"/>
    <w:tmpl w:val="49246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17C1"/>
    <w:multiLevelType w:val="hybridMultilevel"/>
    <w:tmpl w:val="8F960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A165C"/>
    <w:multiLevelType w:val="hybridMultilevel"/>
    <w:tmpl w:val="C8FCDF18"/>
    <w:lvl w:ilvl="0" w:tplc="FFFFFFFF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0267EA"/>
    <w:multiLevelType w:val="hybridMultilevel"/>
    <w:tmpl w:val="7F2AEBE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280422"/>
    <w:multiLevelType w:val="hybridMultilevel"/>
    <w:tmpl w:val="C384526C"/>
    <w:lvl w:ilvl="0" w:tplc="8D489E62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34102"/>
    <w:multiLevelType w:val="hybridMultilevel"/>
    <w:tmpl w:val="546AC2F4"/>
    <w:lvl w:ilvl="0" w:tplc="8724F0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8724F08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46EB0"/>
    <w:multiLevelType w:val="hybridMultilevel"/>
    <w:tmpl w:val="325EA1A8"/>
    <w:lvl w:ilvl="0" w:tplc="8724F0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77FA0"/>
    <w:multiLevelType w:val="hybridMultilevel"/>
    <w:tmpl w:val="F0CA0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7102F"/>
    <w:multiLevelType w:val="hybridMultilevel"/>
    <w:tmpl w:val="03FA03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9567E1"/>
    <w:multiLevelType w:val="hybridMultilevel"/>
    <w:tmpl w:val="EB70B8AE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9" w15:restartNumberingAfterBreak="0">
    <w:nsid w:val="45E36745"/>
    <w:multiLevelType w:val="hybridMultilevel"/>
    <w:tmpl w:val="2CF8A3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A97823"/>
    <w:multiLevelType w:val="hybridMultilevel"/>
    <w:tmpl w:val="9F54C220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7CC12C5"/>
    <w:multiLevelType w:val="hybridMultilevel"/>
    <w:tmpl w:val="60D6911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5458"/>
    <w:multiLevelType w:val="hybridMultilevel"/>
    <w:tmpl w:val="2246257E"/>
    <w:lvl w:ilvl="0" w:tplc="F012951C">
      <w:start w:val="1"/>
      <w:numFmt w:val="upperLetter"/>
      <w:pStyle w:val="Heading6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466E3D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65D90"/>
    <w:multiLevelType w:val="hybridMultilevel"/>
    <w:tmpl w:val="290AD73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721A5C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caps w:val="0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CB3E85"/>
    <w:multiLevelType w:val="hybridMultilevel"/>
    <w:tmpl w:val="684E08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BB175D"/>
    <w:multiLevelType w:val="hybridMultilevel"/>
    <w:tmpl w:val="12267F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966AB8"/>
    <w:multiLevelType w:val="hybridMultilevel"/>
    <w:tmpl w:val="AA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41A2A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F4035B"/>
    <w:multiLevelType w:val="hybridMultilevel"/>
    <w:tmpl w:val="D24EA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20C5C"/>
    <w:multiLevelType w:val="hybridMultilevel"/>
    <w:tmpl w:val="B4222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B6B96"/>
    <w:multiLevelType w:val="hybridMultilevel"/>
    <w:tmpl w:val="399213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65909"/>
    <w:multiLevelType w:val="hybridMultilevel"/>
    <w:tmpl w:val="D084DCFA"/>
    <w:lvl w:ilvl="0" w:tplc="DB9C7EB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721A5C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caps w:val="0"/>
        <w:color w:val="00000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C385E31"/>
    <w:multiLevelType w:val="hybridMultilevel"/>
    <w:tmpl w:val="A432B1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5E1A27"/>
    <w:multiLevelType w:val="hybridMultilevel"/>
    <w:tmpl w:val="1CF65C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B525D"/>
    <w:multiLevelType w:val="multilevel"/>
    <w:tmpl w:val="1BB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0678B"/>
    <w:multiLevelType w:val="hybridMultilevel"/>
    <w:tmpl w:val="040A5A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0A31BA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904A9"/>
    <w:multiLevelType w:val="hybridMultilevel"/>
    <w:tmpl w:val="DAB6FA3E"/>
    <w:lvl w:ilvl="0" w:tplc="8724F0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8076D60"/>
    <w:multiLevelType w:val="hybridMultilevel"/>
    <w:tmpl w:val="7756A4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AB6213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022F64"/>
    <w:multiLevelType w:val="hybridMultilevel"/>
    <w:tmpl w:val="BDD2AE22"/>
    <w:lvl w:ilvl="0" w:tplc="53AED2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A97D7F"/>
    <w:multiLevelType w:val="hybridMultilevel"/>
    <w:tmpl w:val="0EEE2D1E"/>
    <w:lvl w:ilvl="0" w:tplc="F1AE2F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2"/>
  </w:num>
  <w:num w:numId="3">
    <w:abstractNumId w:val="32"/>
  </w:num>
  <w:num w:numId="4">
    <w:abstractNumId w:val="14"/>
  </w:num>
  <w:num w:numId="5">
    <w:abstractNumId w:val="15"/>
  </w:num>
  <w:num w:numId="6">
    <w:abstractNumId w:val="2"/>
  </w:num>
  <w:num w:numId="7">
    <w:abstractNumId w:val="7"/>
  </w:num>
  <w:num w:numId="8">
    <w:abstractNumId w:val="25"/>
  </w:num>
  <w:num w:numId="9">
    <w:abstractNumId w:val="11"/>
  </w:num>
  <w:num w:numId="10">
    <w:abstractNumId w:val="38"/>
  </w:num>
  <w:num w:numId="11">
    <w:abstractNumId w:val="5"/>
  </w:num>
  <w:num w:numId="12">
    <w:abstractNumId w:val="37"/>
  </w:num>
  <w:num w:numId="13">
    <w:abstractNumId w:val="41"/>
  </w:num>
  <w:num w:numId="14">
    <w:abstractNumId w:val="23"/>
  </w:num>
  <w:num w:numId="15">
    <w:abstractNumId w:val="28"/>
  </w:num>
  <w:num w:numId="16">
    <w:abstractNumId w:val="40"/>
  </w:num>
  <w:num w:numId="17">
    <w:abstractNumId w:val="18"/>
  </w:num>
  <w:num w:numId="18">
    <w:abstractNumId w:val="42"/>
  </w:num>
  <w:num w:numId="19">
    <w:abstractNumId w:val="35"/>
  </w:num>
  <w:num w:numId="20">
    <w:abstractNumId w:val="19"/>
  </w:num>
  <w:num w:numId="21">
    <w:abstractNumId w:val="20"/>
  </w:num>
  <w:num w:numId="22">
    <w:abstractNumId w:val="10"/>
  </w:num>
  <w:num w:numId="23">
    <w:abstractNumId w:val="31"/>
  </w:num>
  <w:num w:numId="24">
    <w:abstractNumId w:val="30"/>
  </w:num>
  <w:num w:numId="25">
    <w:abstractNumId w:val="8"/>
  </w:num>
  <w:num w:numId="26">
    <w:abstractNumId w:val="24"/>
  </w:num>
  <w:num w:numId="27">
    <w:abstractNumId w:val="1"/>
  </w:num>
  <w:num w:numId="28">
    <w:abstractNumId w:val="13"/>
  </w:num>
  <w:num w:numId="29">
    <w:abstractNumId w:val="12"/>
  </w:num>
  <w:num w:numId="30">
    <w:abstractNumId w:val="39"/>
  </w:num>
  <w:num w:numId="31">
    <w:abstractNumId w:val="9"/>
  </w:num>
  <w:num w:numId="32">
    <w:abstractNumId w:val="27"/>
  </w:num>
  <w:num w:numId="33">
    <w:abstractNumId w:val="6"/>
  </w:num>
  <w:num w:numId="34">
    <w:abstractNumId w:val="21"/>
  </w:num>
  <w:num w:numId="35">
    <w:abstractNumId w:val="17"/>
  </w:num>
  <w:num w:numId="36">
    <w:abstractNumId w:val="26"/>
  </w:num>
  <w:num w:numId="37">
    <w:abstractNumId w:val="36"/>
  </w:num>
  <w:num w:numId="38">
    <w:abstractNumId w:val="3"/>
  </w:num>
  <w:num w:numId="39">
    <w:abstractNumId w:val="33"/>
  </w:num>
  <w:num w:numId="40">
    <w:abstractNumId w:val="34"/>
  </w:num>
  <w:num w:numId="41">
    <w:abstractNumId w:val="4"/>
  </w:num>
  <w:num w:numId="42">
    <w:abstractNumId w:val="1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GrammaticalErrors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7"/>
    <w:rsid w:val="00010FD2"/>
    <w:rsid w:val="00012F06"/>
    <w:rsid w:val="0001443B"/>
    <w:rsid w:val="000240A2"/>
    <w:rsid w:val="00036C6C"/>
    <w:rsid w:val="00037919"/>
    <w:rsid w:val="00057DBE"/>
    <w:rsid w:val="00075BC5"/>
    <w:rsid w:val="00077F7A"/>
    <w:rsid w:val="000A3882"/>
    <w:rsid w:val="000A41EA"/>
    <w:rsid w:val="000B1C0F"/>
    <w:rsid w:val="000C06D2"/>
    <w:rsid w:val="000D1D77"/>
    <w:rsid w:val="000D20AD"/>
    <w:rsid w:val="000D3304"/>
    <w:rsid w:val="000D6781"/>
    <w:rsid w:val="000F56F3"/>
    <w:rsid w:val="001136B5"/>
    <w:rsid w:val="0012063F"/>
    <w:rsid w:val="001229D2"/>
    <w:rsid w:val="001231EF"/>
    <w:rsid w:val="00134C4C"/>
    <w:rsid w:val="001602EE"/>
    <w:rsid w:val="00160491"/>
    <w:rsid w:val="00172DFB"/>
    <w:rsid w:val="001859F5"/>
    <w:rsid w:val="00194E4D"/>
    <w:rsid w:val="001A0009"/>
    <w:rsid w:val="001C44D0"/>
    <w:rsid w:val="001D323B"/>
    <w:rsid w:val="001D6378"/>
    <w:rsid w:val="001D6422"/>
    <w:rsid w:val="001E4B29"/>
    <w:rsid w:val="001F1766"/>
    <w:rsid w:val="0020179C"/>
    <w:rsid w:val="00227517"/>
    <w:rsid w:val="00232A76"/>
    <w:rsid w:val="0023341E"/>
    <w:rsid w:val="002468E8"/>
    <w:rsid w:val="002663A5"/>
    <w:rsid w:val="002860F9"/>
    <w:rsid w:val="00286C19"/>
    <w:rsid w:val="0028726C"/>
    <w:rsid w:val="00287EF1"/>
    <w:rsid w:val="002B0D55"/>
    <w:rsid w:val="002B523B"/>
    <w:rsid w:val="002C3287"/>
    <w:rsid w:val="002C3FBA"/>
    <w:rsid w:val="002D02E9"/>
    <w:rsid w:val="002D256C"/>
    <w:rsid w:val="0031659B"/>
    <w:rsid w:val="00320D08"/>
    <w:rsid w:val="00323D8E"/>
    <w:rsid w:val="00331B6B"/>
    <w:rsid w:val="003338D4"/>
    <w:rsid w:val="003504EE"/>
    <w:rsid w:val="0035320C"/>
    <w:rsid w:val="00360AAE"/>
    <w:rsid w:val="0037454B"/>
    <w:rsid w:val="00380A3C"/>
    <w:rsid w:val="003C33DC"/>
    <w:rsid w:val="003C60DA"/>
    <w:rsid w:val="003C6EB0"/>
    <w:rsid w:val="003F3913"/>
    <w:rsid w:val="003F5B20"/>
    <w:rsid w:val="0040160F"/>
    <w:rsid w:val="0040384D"/>
    <w:rsid w:val="00425431"/>
    <w:rsid w:val="004305E0"/>
    <w:rsid w:val="004355A5"/>
    <w:rsid w:val="004479E7"/>
    <w:rsid w:val="004570B8"/>
    <w:rsid w:val="00463733"/>
    <w:rsid w:val="00471E79"/>
    <w:rsid w:val="00482B42"/>
    <w:rsid w:val="00484472"/>
    <w:rsid w:val="004942BA"/>
    <w:rsid w:val="00495000"/>
    <w:rsid w:val="004A5A0C"/>
    <w:rsid w:val="004B25F2"/>
    <w:rsid w:val="004C65B8"/>
    <w:rsid w:val="005121E1"/>
    <w:rsid w:val="0052513E"/>
    <w:rsid w:val="00532616"/>
    <w:rsid w:val="005369CA"/>
    <w:rsid w:val="00543CEA"/>
    <w:rsid w:val="00543EBF"/>
    <w:rsid w:val="00550E0C"/>
    <w:rsid w:val="00563DC8"/>
    <w:rsid w:val="005732CD"/>
    <w:rsid w:val="0058062E"/>
    <w:rsid w:val="005A170E"/>
    <w:rsid w:val="005A5E67"/>
    <w:rsid w:val="005C1041"/>
    <w:rsid w:val="005E0FF7"/>
    <w:rsid w:val="005E3F99"/>
    <w:rsid w:val="00610F03"/>
    <w:rsid w:val="0062351C"/>
    <w:rsid w:val="006314D3"/>
    <w:rsid w:val="00650C3C"/>
    <w:rsid w:val="0066276C"/>
    <w:rsid w:val="006762D3"/>
    <w:rsid w:val="006A060D"/>
    <w:rsid w:val="006B1A81"/>
    <w:rsid w:val="006C5159"/>
    <w:rsid w:val="006D4F92"/>
    <w:rsid w:val="006F14C5"/>
    <w:rsid w:val="006F5F7F"/>
    <w:rsid w:val="0073084F"/>
    <w:rsid w:val="0074190F"/>
    <w:rsid w:val="00760936"/>
    <w:rsid w:val="007615E2"/>
    <w:rsid w:val="0076364C"/>
    <w:rsid w:val="007764BE"/>
    <w:rsid w:val="0078234C"/>
    <w:rsid w:val="00784D51"/>
    <w:rsid w:val="00785A3A"/>
    <w:rsid w:val="007A6FF0"/>
    <w:rsid w:val="007C28D7"/>
    <w:rsid w:val="007C6531"/>
    <w:rsid w:val="007D6722"/>
    <w:rsid w:val="007E433F"/>
    <w:rsid w:val="007E4D2F"/>
    <w:rsid w:val="007F50D5"/>
    <w:rsid w:val="00802190"/>
    <w:rsid w:val="00805F0D"/>
    <w:rsid w:val="00807A93"/>
    <w:rsid w:val="00807B3E"/>
    <w:rsid w:val="00816687"/>
    <w:rsid w:val="00826EFB"/>
    <w:rsid w:val="00830F7E"/>
    <w:rsid w:val="008673EC"/>
    <w:rsid w:val="00876596"/>
    <w:rsid w:val="00883219"/>
    <w:rsid w:val="008B30C7"/>
    <w:rsid w:val="008B3CA8"/>
    <w:rsid w:val="008B4FA2"/>
    <w:rsid w:val="008C0B3C"/>
    <w:rsid w:val="008C298B"/>
    <w:rsid w:val="008D347E"/>
    <w:rsid w:val="008E1D4D"/>
    <w:rsid w:val="008E38F3"/>
    <w:rsid w:val="008E3E71"/>
    <w:rsid w:val="008E506E"/>
    <w:rsid w:val="008E7F6F"/>
    <w:rsid w:val="008F26A6"/>
    <w:rsid w:val="008F562F"/>
    <w:rsid w:val="00900B20"/>
    <w:rsid w:val="009107DE"/>
    <w:rsid w:val="00911E2E"/>
    <w:rsid w:val="009358FE"/>
    <w:rsid w:val="0095073F"/>
    <w:rsid w:val="00962CA9"/>
    <w:rsid w:val="009A4FF4"/>
    <w:rsid w:val="009C021E"/>
    <w:rsid w:val="009C69A9"/>
    <w:rsid w:val="009D2166"/>
    <w:rsid w:val="009E54DD"/>
    <w:rsid w:val="009F311C"/>
    <w:rsid w:val="009F6026"/>
    <w:rsid w:val="00A048A1"/>
    <w:rsid w:val="00A36314"/>
    <w:rsid w:val="00A367A1"/>
    <w:rsid w:val="00A43FEA"/>
    <w:rsid w:val="00A5147D"/>
    <w:rsid w:val="00A5348A"/>
    <w:rsid w:val="00A56599"/>
    <w:rsid w:val="00A6501E"/>
    <w:rsid w:val="00A832B6"/>
    <w:rsid w:val="00A84C8F"/>
    <w:rsid w:val="00A87DED"/>
    <w:rsid w:val="00A92C90"/>
    <w:rsid w:val="00AB684D"/>
    <w:rsid w:val="00AE2AB8"/>
    <w:rsid w:val="00AE6277"/>
    <w:rsid w:val="00B05615"/>
    <w:rsid w:val="00B11D15"/>
    <w:rsid w:val="00B12A30"/>
    <w:rsid w:val="00B14080"/>
    <w:rsid w:val="00B159AF"/>
    <w:rsid w:val="00B26A23"/>
    <w:rsid w:val="00B27ED1"/>
    <w:rsid w:val="00B33B48"/>
    <w:rsid w:val="00B442BB"/>
    <w:rsid w:val="00B46A41"/>
    <w:rsid w:val="00B57A5B"/>
    <w:rsid w:val="00B907D3"/>
    <w:rsid w:val="00B9085F"/>
    <w:rsid w:val="00BA533E"/>
    <w:rsid w:val="00BA57DF"/>
    <w:rsid w:val="00BB0588"/>
    <w:rsid w:val="00BB5D6D"/>
    <w:rsid w:val="00BB63E7"/>
    <w:rsid w:val="00BC3B9D"/>
    <w:rsid w:val="00BD5977"/>
    <w:rsid w:val="00BF0126"/>
    <w:rsid w:val="00BF32F9"/>
    <w:rsid w:val="00C05DFB"/>
    <w:rsid w:val="00C14FE7"/>
    <w:rsid w:val="00C16CD7"/>
    <w:rsid w:val="00C332C1"/>
    <w:rsid w:val="00C34667"/>
    <w:rsid w:val="00C347DB"/>
    <w:rsid w:val="00C45D10"/>
    <w:rsid w:val="00C52280"/>
    <w:rsid w:val="00C63A44"/>
    <w:rsid w:val="00C64ABD"/>
    <w:rsid w:val="00C71685"/>
    <w:rsid w:val="00C96CD6"/>
    <w:rsid w:val="00CA5AC5"/>
    <w:rsid w:val="00CB2C2C"/>
    <w:rsid w:val="00CB4223"/>
    <w:rsid w:val="00CB47CF"/>
    <w:rsid w:val="00CB4832"/>
    <w:rsid w:val="00CE565A"/>
    <w:rsid w:val="00CF3018"/>
    <w:rsid w:val="00D04C46"/>
    <w:rsid w:val="00D06BB7"/>
    <w:rsid w:val="00D16551"/>
    <w:rsid w:val="00D16AF7"/>
    <w:rsid w:val="00D31AA2"/>
    <w:rsid w:val="00D4596E"/>
    <w:rsid w:val="00D806B7"/>
    <w:rsid w:val="00D86E82"/>
    <w:rsid w:val="00D91B3F"/>
    <w:rsid w:val="00DB44C6"/>
    <w:rsid w:val="00DB47B8"/>
    <w:rsid w:val="00DB634F"/>
    <w:rsid w:val="00DD1A73"/>
    <w:rsid w:val="00DE5B3A"/>
    <w:rsid w:val="00DF4E00"/>
    <w:rsid w:val="00DF5270"/>
    <w:rsid w:val="00E07920"/>
    <w:rsid w:val="00E511C6"/>
    <w:rsid w:val="00E966C0"/>
    <w:rsid w:val="00E96858"/>
    <w:rsid w:val="00EB1F80"/>
    <w:rsid w:val="00EC2710"/>
    <w:rsid w:val="00EE158F"/>
    <w:rsid w:val="00EF26D2"/>
    <w:rsid w:val="00F04FCF"/>
    <w:rsid w:val="00F200E8"/>
    <w:rsid w:val="00F4231C"/>
    <w:rsid w:val="00F56965"/>
    <w:rsid w:val="00F648C8"/>
    <w:rsid w:val="00F80DC1"/>
    <w:rsid w:val="00F8127B"/>
    <w:rsid w:val="00F91A84"/>
    <w:rsid w:val="00F9293A"/>
    <w:rsid w:val="00FC2CDD"/>
    <w:rsid w:val="00FC5A6B"/>
    <w:rsid w:val="00FD4F12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303D8080"/>
  <w15:docId w15:val="{DBF362A5-7C33-4440-B6E1-5194161B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7F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6F5F7F"/>
    <w:pPr>
      <w:widowControl w:val="0"/>
      <w:spacing w:after="2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F5F7F"/>
    <w:pPr>
      <w:shd w:val="clear" w:color="auto" w:fill="FFFFFF" w:themeFill="background1"/>
      <w:tabs>
        <w:tab w:val="left" w:pos="2070"/>
      </w:tabs>
      <w:spacing w:after="240"/>
      <w:outlineLvl w:val="1"/>
    </w:pPr>
    <w:rPr>
      <w:b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5348A"/>
    <w:pPr>
      <w:shd w:val="clear" w:color="auto" w:fill="000000" w:themeFill="text1"/>
      <w:tabs>
        <w:tab w:val="left" w:pos="2070"/>
      </w:tabs>
      <w:outlineLvl w:val="2"/>
    </w:pPr>
    <w:rPr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A5348A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4479E7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paragraph" w:styleId="Heading6">
    <w:name w:val="heading 6"/>
    <w:basedOn w:val="Normal"/>
    <w:next w:val="Normal"/>
    <w:link w:val="Heading6Char"/>
    <w:unhideWhenUsed/>
    <w:rsid w:val="00900B20"/>
    <w:pPr>
      <w:keepNext/>
      <w:numPr>
        <w:numId w:val="2"/>
      </w:numPr>
      <w:tabs>
        <w:tab w:val="left" w:pos="-720"/>
        <w:tab w:val="left" w:pos="3571"/>
        <w:tab w:val="left" w:pos="4032"/>
        <w:tab w:val="left" w:pos="4536"/>
        <w:tab w:val="left" w:pos="5990"/>
        <w:tab w:val="left" w:pos="7142"/>
      </w:tabs>
      <w:suppressAutoHyphens/>
      <w:jc w:val="both"/>
      <w:outlineLvl w:val="5"/>
    </w:pPr>
    <w:rPr>
      <w:rFonts w:cs="Times New Roman"/>
      <w:b/>
      <w:spacing w:val="-2"/>
      <w:szCs w:val="20"/>
      <w:lang w:val="en-GB"/>
    </w:rPr>
  </w:style>
  <w:style w:type="paragraph" w:styleId="Heading8">
    <w:name w:val="heading 8"/>
    <w:basedOn w:val="Normal"/>
    <w:next w:val="Normal"/>
    <w:link w:val="Heading8Char"/>
    <w:unhideWhenUsed/>
    <w:rsid w:val="00900B20"/>
    <w:pPr>
      <w:keepNext/>
      <w:outlineLvl w:val="7"/>
    </w:pPr>
    <w:rPr>
      <w:rFonts w:ascii="Courier" w:hAnsi="Courier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5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5DF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05DFB"/>
    <w:rPr>
      <w:color w:val="0000FF"/>
      <w:u w:val="single"/>
    </w:rPr>
  </w:style>
  <w:style w:type="character" w:styleId="PageNumber">
    <w:name w:val="page number"/>
    <w:basedOn w:val="DefaultParagraphFont"/>
    <w:rsid w:val="00B05615"/>
  </w:style>
  <w:style w:type="paragraph" w:styleId="BalloonText">
    <w:name w:val="Balloon Text"/>
    <w:basedOn w:val="Normal"/>
    <w:link w:val="BalloonTextChar"/>
    <w:rsid w:val="00C96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CD6"/>
    <w:rPr>
      <w:rFonts w:ascii="Tahoma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unhideWhenUsed/>
    <w:rsid w:val="00AB684D"/>
    <w:pPr>
      <w:tabs>
        <w:tab w:val="left" w:pos="-1440"/>
        <w:tab w:val="left" w:pos="-720"/>
        <w:tab w:val="left" w:pos="0"/>
        <w:tab w:val="right" w:pos="799"/>
        <w:tab w:val="left" w:pos="1332"/>
      </w:tabs>
      <w:suppressAutoHyphens/>
      <w:jc w:val="both"/>
    </w:pPr>
    <w:rPr>
      <w:rFonts w:ascii="Helvetica" w:hAnsi="Helvetica" w:cs="Times New Roman"/>
      <w:spacing w:val="-2"/>
      <w:szCs w:val="20"/>
      <w:lang w:val="en-GB" w:eastAsia="en-CA"/>
    </w:rPr>
  </w:style>
  <w:style w:type="character" w:customStyle="1" w:styleId="BodyTextChar">
    <w:name w:val="Body Text Char"/>
    <w:basedOn w:val="DefaultParagraphFont"/>
    <w:link w:val="BodyText"/>
    <w:rsid w:val="00AB684D"/>
    <w:rPr>
      <w:rFonts w:ascii="Helvetica" w:hAnsi="Helvetica"/>
      <w:spacing w:val="-2"/>
      <w:lang w:val="en-GB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C347DB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C60DA"/>
    <w:pPr>
      <w:ind w:left="720"/>
      <w:contextualSpacing/>
    </w:pPr>
  </w:style>
  <w:style w:type="paragraph" w:styleId="BodyText2">
    <w:name w:val="Body Text 2"/>
    <w:basedOn w:val="Normal"/>
    <w:link w:val="BodyText2Char"/>
    <w:rsid w:val="00900B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0B20"/>
    <w:rPr>
      <w:rFonts w:ascii="Arial" w:hAnsi="Arial" w:cs="Arial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6F5F7F"/>
    <w:rPr>
      <w:rFonts w:ascii="Arial Black" w:hAnsi="Arial Black" w:cs="Arial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A5348A"/>
    <w:rPr>
      <w:rFonts w:ascii="Arial" w:hAnsi="Arial" w:cs="Arial"/>
      <w:b/>
      <w:sz w:val="22"/>
      <w:szCs w:val="28"/>
      <w:shd w:val="clear" w:color="auto" w:fill="000000" w:themeFill="text1"/>
      <w:lang w:val="en-CA"/>
    </w:rPr>
  </w:style>
  <w:style w:type="character" w:customStyle="1" w:styleId="Heading6Char">
    <w:name w:val="Heading 6 Char"/>
    <w:basedOn w:val="DefaultParagraphFont"/>
    <w:link w:val="Heading6"/>
    <w:rsid w:val="00AE6277"/>
    <w:rPr>
      <w:rFonts w:ascii="Arial" w:hAnsi="Arial"/>
      <w:b/>
      <w:spacing w:val="-2"/>
      <w:lang w:val="en-GB"/>
    </w:rPr>
  </w:style>
  <w:style w:type="character" w:customStyle="1" w:styleId="Heading8Char">
    <w:name w:val="Heading 8 Char"/>
    <w:basedOn w:val="DefaultParagraphFont"/>
    <w:link w:val="Heading8"/>
    <w:rsid w:val="00AE6277"/>
    <w:rPr>
      <w:rFonts w:ascii="Courier" w:hAnsi="Courier"/>
      <w:b/>
    </w:rPr>
  </w:style>
  <w:style w:type="paragraph" w:styleId="EndnoteText">
    <w:name w:val="endnote text"/>
    <w:basedOn w:val="Normal"/>
    <w:link w:val="EndnoteTextChar"/>
    <w:rsid w:val="00900B20"/>
    <w:rPr>
      <w:rFonts w:ascii="Courier" w:hAnsi="Courier" w:cs="Times New Roman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00B20"/>
    <w:rPr>
      <w:rFonts w:ascii="Courier" w:hAnsi="Courier"/>
      <w:sz w:val="24"/>
    </w:rPr>
  </w:style>
  <w:style w:type="paragraph" w:styleId="Subtitle">
    <w:name w:val="Subtitle"/>
    <w:basedOn w:val="Normal"/>
    <w:link w:val="SubtitleChar"/>
    <w:qFormat/>
    <w:rsid w:val="00900B20"/>
    <w:pPr>
      <w:jc w:val="center"/>
    </w:pPr>
    <w:rPr>
      <w:rFonts w:ascii="Times New Roman" w:hAnsi="Times New Roman" w:cs="Times New Roman"/>
      <w:b/>
      <w:szCs w:val="20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900B20"/>
    <w:rPr>
      <w:b/>
      <w:sz w:val="24"/>
      <w:u w:val="single"/>
    </w:rPr>
  </w:style>
  <w:style w:type="paragraph" w:customStyle="1" w:styleId="Default">
    <w:name w:val="Default"/>
    <w:rsid w:val="00900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B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F5F7F"/>
    <w:pPr>
      <w:jc w:val="center"/>
    </w:pPr>
    <w:rPr>
      <w:rFonts w:cs="Times New Roman"/>
      <w:b/>
      <w:bCs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5F7F"/>
    <w:rPr>
      <w:rFonts w:ascii="Arial" w:hAnsi="Arial"/>
      <w:b/>
      <w:bCs/>
      <w:sz w:val="48"/>
    </w:rPr>
  </w:style>
  <w:style w:type="character" w:customStyle="1" w:styleId="Heading2Char">
    <w:name w:val="Heading 2 Char"/>
    <w:basedOn w:val="DefaultParagraphFont"/>
    <w:link w:val="Heading2"/>
    <w:rsid w:val="006F5F7F"/>
    <w:rPr>
      <w:rFonts w:ascii="Arial" w:hAnsi="Arial" w:cs="Arial"/>
      <w:b/>
      <w:caps/>
      <w:sz w:val="24"/>
      <w:szCs w:val="28"/>
      <w:shd w:val="clear" w:color="auto" w:fill="FFFFFF" w:themeFill="background1"/>
      <w:lang w:val="en-CA"/>
    </w:rPr>
  </w:style>
  <w:style w:type="character" w:customStyle="1" w:styleId="Heading4Char">
    <w:name w:val="Heading 4 Char"/>
    <w:basedOn w:val="DefaultParagraphFont"/>
    <w:link w:val="Heading4"/>
    <w:rsid w:val="00A5348A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character" w:styleId="Emphasis">
    <w:name w:val="Emphasis"/>
    <w:basedOn w:val="DefaultParagraphFont"/>
    <w:qFormat/>
    <w:rsid w:val="009C021E"/>
    <w:rPr>
      <w:rFonts w:ascii="Gill Sans MT" w:hAnsi="Gill Sans MT"/>
      <w:b w:val="0"/>
      <w:i w:val="0"/>
      <w:iCs/>
      <w:sz w:val="24"/>
    </w:rPr>
  </w:style>
  <w:style w:type="character" w:customStyle="1" w:styleId="Heading5Char">
    <w:name w:val="Heading 5 Char"/>
    <w:basedOn w:val="DefaultParagraphFont"/>
    <w:link w:val="Heading5"/>
    <w:rsid w:val="004479E7"/>
    <w:rPr>
      <w:rFonts w:ascii="Arial" w:eastAsiaTheme="majorEastAsia" w:hAnsi="Arial" w:cstheme="majorBidi"/>
      <w:b/>
      <w:smallCaps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oda@wcdsb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Local%20Settings\Temporary%20Internet%20Files\Content.Outlook\GFHYM5TR\Memorandum%20A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HNMNYDEDMSDC-516-27</_dlc_DocId>
    <_dlc_DocIdUrl xmlns="66c921e6-68a8-4b7f-b294-4620b040181c">
      <Url>http://brd-shareptweb:8145/offices/pa/_layouts/DocIdRedir.aspx?ID=HNMNYDEDMSDC-516-27</Url>
      <Description>HNMNYDEDMSDC-516-27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4532-39D3-401D-993B-CDE7B11FC9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6c921e6-68a8-4b7f-b294-4620b04018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E7800B-1AEB-4B75-BBD8-56A580CE6D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E41C40-BAA4-4724-8EA8-9D9DD5229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A92D7-21F3-4C8C-B390-8A131ABC6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635633-7DE3-41CC-9CF0-E79D7D2A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AP Template.dotx</Template>
  <TotalTime>1</TotalTime>
  <Pages>1</Pages>
  <Words>15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2</cp:revision>
  <cp:lastPrinted>2019-07-30T15:11:00Z</cp:lastPrinted>
  <dcterms:created xsi:type="dcterms:W3CDTF">2020-02-21T19:03:00Z</dcterms:created>
  <dcterms:modified xsi:type="dcterms:W3CDTF">2020-02-21T19:03:00Z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c18343a6-e868-4916-934e-ca2ccf5c3dd2</vt:lpwstr>
  </property>
</Properties>
</file>